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83CC" w14:textId="77777777" w:rsidR="00DF1A8F" w:rsidRDefault="00DF1A8F" w:rsidP="00AC2EB1">
      <w:pPr>
        <w:pStyle w:val="Kop1"/>
        <w:numPr>
          <w:ilvl w:val="0"/>
          <w:numId w:val="0"/>
        </w:numPr>
        <w:ind w:left="680" w:hanging="680"/>
      </w:pPr>
      <w:r w:rsidRPr="00DF1A8F">
        <w:t xml:space="preserve">Voel je goed! iets voor jou?    </w:t>
      </w:r>
    </w:p>
    <w:p w14:paraId="62707019" w14:textId="77777777" w:rsidR="00AC2EB1" w:rsidRPr="00AC2EB1" w:rsidRDefault="00AC2EB1" w:rsidP="00AC2EB1"/>
    <w:p w14:paraId="4160D7A4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 xml:space="preserve">Hella, Reindert, Rubia en Erma hebben meegedaan aan Voel je goed! </w:t>
      </w:r>
    </w:p>
    <w:p w14:paraId="3B3D80B3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Zij hebben adviezen en lessen gehad over gezonder leven.</w:t>
      </w:r>
    </w:p>
    <w:p w14:paraId="417F2FDD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In makkelijke taal.</w:t>
      </w:r>
    </w:p>
    <w:p w14:paraId="475C0D26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Wat hebben zij eraan gehad ?</w:t>
      </w:r>
    </w:p>
    <w:p w14:paraId="317138CE" w14:textId="77777777" w:rsidR="00DF1A8F" w:rsidRPr="00DF1A8F" w:rsidRDefault="00DF1A8F" w:rsidP="00DF1A8F"/>
    <w:p w14:paraId="5F9D140C" w14:textId="77777777" w:rsidR="00DF1A8F" w:rsidRPr="00DF1A8F" w:rsidRDefault="00DF1A8F" w:rsidP="00DF1A8F">
      <w:r w:rsidRPr="00DF1A8F">
        <w:rPr>
          <w:noProof/>
        </w:rPr>
        <w:drawing>
          <wp:inline distT="0" distB="0" distL="0" distR="0" wp14:anchorId="5843A4CA" wp14:editId="3615B000">
            <wp:extent cx="876300" cy="11826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938" cy="12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A8F">
        <w:t xml:space="preserve"> </w:t>
      </w:r>
      <w:r w:rsidRPr="00DF1A8F">
        <w:rPr>
          <w:noProof/>
        </w:rPr>
        <w:drawing>
          <wp:inline distT="0" distB="0" distL="0" distR="0" wp14:anchorId="790DC8F0" wp14:editId="20E29055">
            <wp:extent cx="867250" cy="1181093"/>
            <wp:effectExtent l="0" t="0" r="9525" b="63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30" cy="11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A8F">
        <w:t xml:space="preserve"> </w:t>
      </w:r>
      <w:r w:rsidRPr="00DF1A8F">
        <w:rPr>
          <w:noProof/>
        </w:rPr>
        <w:drawing>
          <wp:inline distT="0" distB="0" distL="0" distR="0" wp14:anchorId="2EC7CB25" wp14:editId="41C9221C">
            <wp:extent cx="783165" cy="1174750"/>
            <wp:effectExtent l="0" t="0" r="0" b="63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15" cy="118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A8F">
        <w:t xml:space="preserve"> </w:t>
      </w:r>
      <w:r w:rsidRPr="00DF1A8F">
        <w:rPr>
          <w:noProof/>
        </w:rPr>
        <w:drawing>
          <wp:inline distT="0" distB="0" distL="0" distR="0" wp14:anchorId="5C2E5394" wp14:editId="78493293">
            <wp:extent cx="781050" cy="1171575"/>
            <wp:effectExtent l="0" t="0" r="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69" cy="118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A8F">
        <w:t xml:space="preserve"> </w:t>
      </w:r>
    </w:p>
    <w:p w14:paraId="2816E8B4" w14:textId="77777777" w:rsidR="00DF1A8F" w:rsidRPr="00DF1A8F" w:rsidRDefault="00DF1A8F" w:rsidP="00DF1A8F">
      <w:r w:rsidRPr="00DF1A8F">
        <w:t>Van links naar rechts op de foto: Hella, Reindert, Erma, Rubia</w:t>
      </w:r>
    </w:p>
    <w:p w14:paraId="11E9FACA" w14:textId="77777777" w:rsidR="00DF1A8F" w:rsidRPr="00DF1A8F" w:rsidRDefault="00DF1A8F" w:rsidP="00DF1A8F"/>
    <w:p w14:paraId="5846D01A" w14:textId="77777777" w:rsidR="00DF1A8F" w:rsidRPr="00DF1A8F" w:rsidRDefault="00DF1A8F" w:rsidP="00DF1A8F">
      <w:r w:rsidRPr="00DF1A8F">
        <w:rPr>
          <w:b/>
          <w:bCs/>
        </w:rPr>
        <w:t>Hella</w:t>
      </w:r>
      <w:r w:rsidRPr="00DF1A8F">
        <w:t xml:space="preserve">: “Ik kookte altijd met potjes en flesjes. </w:t>
      </w:r>
    </w:p>
    <w:p w14:paraId="2FAA628B" w14:textId="77777777" w:rsidR="00DF1A8F" w:rsidRPr="00DF1A8F" w:rsidRDefault="00DF1A8F" w:rsidP="00DF1A8F">
      <w:r w:rsidRPr="00DF1A8F">
        <w:t>Toen leerde ik wat erin zat.</w:t>
      </w:r>
    </w:p>
    <w:p w14:paraId="369333F5" w14:textId="77777777" w:rsidR="00DF1A8F" w:rsidRPr="00DF1A8F" w:rsidRDefault="00DF1A8F" w:rsidP="00DF1A8F">
      <w:r w:rsidRPr="00DF1A8F">
        <w:t xml:space="preserve">Ik dacht: dat doe ik niet meer.” </w:t>
      </w:r>
    </w:p>
    <w:p w14:paraId="483D0017" w14:textId="77777777" w:rsidR="00DF1A8F" w:rsidRPr="00DF1A8F" w:rsidRDefault="00DF1A8F" w:rsidP="00DF1A8F"/>
    <w:p w14:paraId="67395423" w14:textId="77777777" w:rsidR="00DF1A8F" w:rsidRPr="00DF1A8F" w:rsidRDefault="00DF1A8F" w:rsidP="00DF1A8F">
      <w:r w:rsidRPr="00DF1A8F">
        <w:rPr>
          <w:b/>
          <w:bCs/>
        </w:rPr>
        <w:t>Reindert</w:t>
      </w:r>
      <w:r w:rsidRPr="00DF1A8F">
        <w:t>: “Ik kijk nu heel goed naar wat ik koop.</w:t>
      </w:r>
    </w:p>
    <w:p w14:paraId="1D5D9E21" w14:textId="77777777" w:rsidR="00DF1A8F" w:rsidRPr="00DF1A8F" w:rsidRDefault="00DF1A8F" w:rsidP="00DF1A8F">
      <w:r w:rsidRPr="00DF1A8F">
        <w:t xml:space="preserve">En wat ik eet.” </w:t>
      </w:r>
    </w:p>
    <w:p w14:paraId="2B88228B" w14:textId="77777777" w:rsidR="00DF1A8F" w:rsidRPr="00DF1A8F" w:rsidRDefault="00DF1A8F" w:rsidP="00DF1A8F"/>
    <w:p w14:paraId="20A1FE12" w14:textId="77777777" w:rsidR="00DF1A8F" w:rsidRPr="00DF1A8F" w:rsidRDefault="00DF1A8F" w:rsidP="00DF1A8F">
      <w:r w:rsidRPr="00DF1A8F">
        <w:rPr>
          <w:b/>
          <w:bCs/>
        </w:rPr>
        <w:t>Erma</w:t>
      </w:r>
      <w:r w:rsidRPr="00DF1A8F">
        <w:t>: “Ik heb suikerziekte.</w:t>
      </w:r>
    </w:p>
    <w:p w14:paraId="019CCEA3" w14:textId="77777777" w:rsidR="00DF1A8F" w:rsidRPr="00DF1A8F" w:rsidRDefault="00DF1A8F" w:rsidP="00DF1A8F">
      <w:r w:rsidRPr="00DF1A8F">
        <w:t xml:space="preserve">En hoef nu geen medicijnen meer te slikken.” </w:t>
      </w:r>
    </w:p>
    <w:p w14:paraId="77AFEB60" w14:textId="77777777" w:rsidR="00DF1A8F" w:rsidRPr="00DF1A8F" w:rsidRDefault="00DF1A8F" w:rsidP="00DF1A8F"/>
    <w:p w14:paraId="32E5A981" w14:textId="77777777" w:rsidR="00DF1A8F" w:rsidRPr="00DF1A8F" w:rsidRDefault="00DF1A8F" w:rsidP="00DF1A8F">
      <w:r w:rsidRPr="00DF1A8F">
        <w:rPr>
          <w:b/>
          <w:bCs/>
        </w:rPr>
        <w:t>Rubia</w:t>
      </w:r>
      <w:r w:rsidRPr="00DF1A8F">
        <w:t xml:space="preserve">: “Ik ben weer veel meer gaan bewegen!” </w:t>
      </w:r>
    </w:p>
    <w:p w14:paraId="2FA480F9" w14:textId="77777777" w:rsidR="00DF1A8F" w:rsidRPr="00DF1A8F" w:rsidRDefault="00DF1A8F" w:rsidP="00DF1A8F"/>
    <w:p w14:paraId="54F49265" w14:textId="77777777" w:rsidR="00DF1A8F" w:rsidRPr="00DF1A8F" w:rsidRDefault="00DF1A8F" w:rsidP="00DF1A8F"/>
    <w:p w14:paraId="45A10089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Wil je meer weten?</w:t>
      </w:r>
    </w:p>
    <w:p w14:paraId="4C9E6B6C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Wil je meedoen?</w:t>
      </w:r>
    </w:p>
    <w:p w14:paraId="748BFE66" w14:textId="63CB4FF8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Bel dan naar: [</w:t>
      </w:r>
      <w:r w:rsidRPr="00DF1A8F">
        <w:rPr>
          <w:rStyle w:val="Kop2Char"/>
        </w:rPr>
        <w:t>naam</w:t>
      </w:r>
      <w:r w:rsidR="00F04241">
        <w:rPr>
          <w:rStyle w:val="Kop2Char"/>
        </w:rPr>
        <w:t xml:space="preserve"> en</w:t>
      </w:r>
      <w:r w:rsidRPr="00DF1A8F">
        <w:rPr>
          <w:rStyle w:val="Kop2Char"/>
        </w:rPr>
        <w:t xml:space="preserve"> telefoonnummer</w:t>
      </w:r>
      <w:r w:rsidR="0070735D">
        <w:rPr>
          <w:rStyle w:val="Kop2Char"/>
        </w:rPr>
        <w:t xml:space="preserve"> lokale projectleider</w:t>
      </w:r>
      <w:r w:rsidRPr="00DF1A8F">
        <w:rPr>
          <w:b/>
          <w:bCs/>
        </w:rPr>
        <w:t xml:space="preserve">] </w:t>
      </w:r>
    </w:p>
    <w:p w14:paraId="39AB8C09" w14:textId="77777777" w:rsidR="00DF1A8F" w:rsidRPr="00DF1A8F" w:rsidRDefault="00DF1A8F" w:rsidP="00DF1A8F">
      <w:r w:rsidRPr="00DF1A8F">
        <w:t xml:space="preserve">of </w:t>
      </w:r>
    </w:p>
    <w:p w14:paraId="05280E37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 xml:space="preserve">Kom dan naar de gratis informatiebijeenkomst: </w:t>
      </w:r>
    </w:p>
    <w:p w14:paraId="6CB5F865" w14:textId="77777777" w:rsidR="00DF1A8F" w:rsidRPr="00DF1A8F" w:rsidRDefault="00DF1A8F" w:rsidP="00DF1A8F">
      <w:pPr>
        <w:rPr>
          <w:b/>
          <w:bCs/>
        </w:rPr>
      </w:pPr>
      <w:r w:rsidRPr="00DF1A8F">
        <w:rPr>
          <w:b/>
          <w:bCs/>
        </w:rPr>
        <w:t>[</w:t>
      </w:r>
      <w:r w:rsidRPr="00DF1A8F">
        <w:rPr>
          <w:rStyle w:val="Kop2Char"/>
        </w:rPr>
        <w:t>locatie, dag, tijd</w:t>
      </w:r>
      <w:r w:rsidRPr="00DF1A8F">
        <w:rPr>
          <w:b/>
          <w:bCs/>
        </w:rPr>
        <w:t>]</w:t>
      </w:r>
    </w:p>
    <w:p w14:paraId="1C071F2C" w14:textId="77777777" w:rsidR="00DF1A8F" w:rsidRPr="00DF1A8F" w:rsidRDefault="00DF1A8F" w:rsidP="00DF1A8F"/>
    <w:p w14:paraId="4ACCEF00" w14:textId="421D809B" w:rsidR="00CC32F0" w:rsidRPr="001C5EC6" w:rsidRDefault="00CC32F0" w:rsidP="001C5EC6"/>
    <w:sectPr w:rsidR="00CC32F0" w:rsidRPr="001C5EC6" w:rsidSect="009020E7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127" w:right="1588" w:bottom="1134" w:left="1588" w:header="629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64C5" w14:textId="77777777" w:rsidR="00E21369" w:rsidRDefault="00E21369" w:rsidP="000E55DF">
      <w:pPr>
        <w:spacing w:line="240" w:lineRule="auto"/>
      </w:pPr>
      <w:r>
        <w:separator/>
      </w:r>
    </w:p>
  </w:endnote>
  <w:endnote w:type="continuationSeparator" w:id="0">
    <w:p w14:paraId="5B349098" w14:textId="77777777" w:rsidR="00E21369" w:rsidRDefault="00E21369" w:rsidP="000E55DF">
      <w:pPr>
        <w:spacing w:line="240" w:lineRule="auto"/>
      </w:pPr>
      <w:r>
        <w:continuationSeparator/>
      </w:r>
    </w:p>
  </w:endnote>
  <w:endnote w:type="continuationNotice" w:id="1">
    <w:p w14:paraId="1D7B471A" w14:textId="77777777" w:rsidR="00E21369" w:rsidRDefault="00E213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679B" w14:textId="54C1E656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7F2E5" w14:textId="77777777" w:rsidR="005A274C" w:rsidRDefault="005A274C">
    <w:pPr>
      <w:pStyle w:val="Voettekst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30F8" w14:textId="77777777" w:rsidR="00E21369" w:rsidRDefault="00E21369" w:rsidP="000E55DF">
      <w:pPr>
        <w:spacing w:line="240" w:lineRule="auto"/>
      </w:pPr>
      <w:r>
        <w:separator/>
      </w:r>
    </w:p>
  </w:footnote>
  <w:footnote w:type="continuationSeparator" w:id="0">
    <w:p w14:paraId="10B45AF5" w14:textId="77777777" w:rsidR="00E21369" w:rsidRDefault="00E21369" w:rsidP="000E55DF">
      <w:pPr>
        <w:spacing w:line="240" w:lineRule="auto"/>
      </w:pPr>
      <w:r>
        <w:continuationSeparator/>
      </w:r>
    </w:p>
  </w:footnote>
  <w:footnote w:type="continuationNotice" w:id="1">
    <w:p w14:paraId="3EACEBE5" w14:textId="77777777" w:rsidR="00E21369" w:rsidRDefault="00E213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2E62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7B682B8" wp14:editId="3FC1A988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768545" cy="971550"/>
          <wp:effectExtent l="0" t="0" r="0" b="0"/>
          <wp:wrapNone/>
          <wp:docPr id="19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18"/>
                  <a:stretch/>
                </pic:blipFill>
                <pic:spPr bwMode="auto">
                  <a:xfrm>
                    <a:off x="0" y="0"/>
                    <a:ext cx="7685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AB9" w14:textId="77777777" w:rsidR="005A274C" w:rsidRPr="00002ED9" w:rsidRDefault="005A274C" w:rsidP="0072016B">
    <w:pPr>
      <w:pStyle w:val="Koptekst"/>
      <w:rPr>
        <w:b/>
      </w:rPr>
    </w:pPr>
    <w:r w:rsidRPr="00002ED9">
      <w:rPr>
        <w:b/>
      </w:rPr>
      <w:t>Stichting Lezen en Schrijven</w:t>
    </w:r>
  </w:p>
  <w:p w14:paraId="560453E1" w14:textId="77777777" w:rsidR="005A274C" w:rsidRDefault="005A274C" w:rsidP="00002ED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3919456" wp14:editId="02F45720">
          <wp:simplePos x="0" y="0"/>
          <wp:positionH relativeFrom="page">
            <wp:posOffset>790984</wp:posOffset>
          </wp:positionH>
          <wp:positionV relativeFrom="page">
            <wp:posOffset>213173</wp:posOffset>
          </wp:positionV>
          <wp:extent cx="1889125" cy="971550"/>
          <wp:effectExtent l="0" t="0" r="0" b="0"/>
          <wp:wrapNone/>
          <wp:docPr id="20" name="b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LezenSchrijven-logo_NL-kleur_op_wit-X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lezenenschrijven.nl</w:t>
    </w:r>
  </w:p>
  <w:p w14:paraId="7F12D57F" w14:textId="77777777" w:rsidR="005A274C" w:rsidRDefault="005A274C" w:rsidP="00002ED9">
    <w:pPr>
      <w:pStyle w:val="Koptekst"/>
    </w:pPr>
  </w:p>
  <w:p w14:paraId="10956585" w14:textId="77777777" w:rsidR="005A274C" w:rsidRDefault="005A274C" w:rsidP="00002ED9">
    <w:pPr>
      <w:pStyle w:val="Koptekst"/>
    </w:pPr>
  </w:p>
  <w:p w14:paraId="4E6466DF" w14:textId="77777777" w:rsidR="005A274C" w:rsidRDefault="005A274C" w:rsidP="00002ED9">
    <w:pPr>
      <w:pStyle w:val="Koptekst"/>
    </w:pPr>
  </w:p>
  <w:p w14:paraId="7CCB64C1" w14:textId="77777777" w:rsidR="005A274C" w:rsidRDefault="005A274C" w:rsidP="00002ED9">
    <w:pPr>
      <w:pStyle w:val="Koptekst"/>
    </w:pPr>
  </w:p>
  <w:p w14:paraId="21E547F6" w14:textId="77777777" w:rsidR="005A274C" w:rsidRDefault="005A274C" w:rsidP="00002ED9">
    <w:pPr>
      <w:pStyle w:val="Koptekst"/>
    </w:pPr>
  </w:p>
  <w:p w14:paraId="740667FA" w14:textId="77777777" w:rsidR="005A274C" w:rsidRDefault="005A274C" w:rsidP="00002ED9">
    <w:pPr>
      <w:pStyle w:val="Koptekst"/>
    </w:pPr>
  </w:p>
  <w:p w14:paraId="34CFEA31" w14:textId="77777777" w:rsidR="005A274C" w:rsidRDefault="005A274C" w:rsidP="00002ED9">
    <w:pPr>
      <w:pStyle w:val="Koptekst"/>
    </w:pPr>
  </w:p>
  <w:p w14:paraId="275823C2" w14:textId="77777777" w:rsidR="005A274C" w:rsidRDefault="005A274C" w:rsidP="00002ED9">
    <w:pPr>
      <w:pStyle w:val="Koptekst"/>
    </w:pPr>
  </w:p>
  <w:p w14:paraId="7B6087AA" w14:textId="77777777" w:rsidR="005A274C" w:rsidRDefault="005A274C" w:rsidP="00B05701">
    <w:pPr>
      <w:pStyle w:val="Documenttype"/>
    </w:pPr>
    <w:r w:rsidRPr="00B05701">
      <w:t>Memo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ED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" w15:restartNumberingAfterBreak="0">
    <w:nsid w:val="03CC6797"/>
    <w:multiLevelType w:val="hybridMultilevel"/>
    <w:tmpl w:val="1E2E251E"/>
    <w:lvl w:ilvl="0" w:tplc="E0FE1B7E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0C1A02"/>
    <w:multiLevelType w:val="hybridMultilevel"/>
    <w:tmpl w:val="3348BC14"/>
    <w:lvl w:ilvl="0" w:tplc="CFA456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B0A3D"/>
    <w:multiLevelType w:val="multilevel"/>
    <w:tmpl w:val="C9FA319A"/>
    <w:styleLink w:val="OpsommingbolletjeTaalvoorhetLeven"/>
    <w:lvl w:ilvl="0">
      <w:start w:val="1"/>
      <w:numFmt w:val="bullet"/>
      <w:pStyle w:val="Opsommingbolletje1eniveauTaalvoorhetLeven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Opsommingbolletje2eniveauTaalvoorhetLeven"/>
      <w:lvlText w:val="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Opsommingbolletje3eniveauTaalvoorhetLeven"/>
      <w:lvlText w:val=""/>
      <w:lvlJc w:val="left"/>
      <w:pPr>
        <w:ind w:left="681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4" w15:restartNumberingAfterBreak="0">
    <w:nsid w:val="0A3D04C7"/>
    <w:multiLevelType w:val="hybridMultilevel"/>
    <w:tmpl w:val="43F2F26E"/>
    <w:lvl w:ilvl="0" w:tplc="620032B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1189"/>
    <w:multiLevelType w:val="hybridMultilevel"/>
    <w:tmpl w:val="C1AA50EE"/>
    <w:lvl w:ilvl="0" w:tplc="05FCDBF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0151C"/>
    <w:multiLevelType w:val="multilevel"/>
    <w:tmpl w:val="F294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32D5E"/>
    <w:multiLevelType w:val="hybridMultilevel"/>
    <w:tmpl w:val="A8A432EA"/>
    <w:lvl w:ilvl="0" w:tplc="0FF8073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13D64"/>
    <w:multiLevelType w:val="multilevel"/>
    <w:tmpl w:val="CE6C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61D1484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F43F9A"/>
    <w:multiLevelType w:val="hybridMultilevel"/>
    <w:tmpl w:val="2C4818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008"/>
    <w:multiLevelType w:val="hybridMultilevel"/>
    <w:tmpl w:val="300EF85C"/>
    <w:lvl w:ilvl="0" w:tplc="D200DDF8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00" w:hanging="360"/>
      </w:pPr>
    </w:lvl>
    <w:lvl w:ilvl="2" w:tplc="0413001B" w:tentative="1">
      <w:start w:val="1"/>
      <w:numFmt w:val="lowerRoman"/>
      <w:lvlText w:val="%3."/>
      <w:lvlJc w:val="right"/>
      <w:pPr>
        <w:ind w:left="3220" w:hanging="180"/>
      </w:pPr>
    </w:lvl>
    <w:lvl w:ilvl="3" w:tplc="0413000F" w:tentative="1">
      <w:start w:val="1"/>
      <w:numFmt w:val="decimal"/>
      <w:lvlText w:val="%4."/>
      <w:lvlJc w:val="left"/>
      <w:pPr>
        <w:ind w:left="3940" w:hanging="360"/>
      </w:pPr>
    </w:lvl>
    <w:lvl w:ilvl="4" w:tplc="04130019" w:tentative="1">
      <w:start w:val="1"/>
      <w:numFmt w:val="lowerLetter"/>
      <w:lvlText w:val="%5."/>
      <w:lvlJc w:val="left"/>
      <w:pPr>
        <w:ind w:left="4660" w:hanging="360"/>
      </w:pPr>
    </w:lvl>
    <w:lvl w:ilvl="5" w:tplc="0413001B" w:tentative="1">
      <w:start w:val="1"/>
      <w:numFmt w:val="lowerRoman"/>
      <w:lvlText w:val="%6."/>
      <w:lvlJc w:val="right"/>
      <w:pPr>
        <w:ind w:left="5380" w:hanging="180"/>
      </w:pPr>
    </w:lvl>
    <w:lvl w:ilvl="6" w:tplc="0413000F" w:tentative="1">
      <w:start w:val="1"/>
      <w:numFmt w:val="decimal"/>
      <w:lvlText w:val="%7."/>
      <w:lvlJc w:val="left"/>
      <w:pPr>
        <w:ind w:left="6100" w:hanging="360"/>
      </w:pPr>
    </w:lvl>
    <w:lvl w:ilvl="7" w:tplc="04130019" w:tentative="1">
      <w:start w:val="1"/>
      <w:numFmt w:val="lowerLetter"/>
      <w:lvlText w:val="%8."/>
      <w:lvlJc w:val="left"/>
      <w:pPr>
        <w:ind w:left="6820" w:hanging="360"/>
      </w:pPr>
    </w:lvl>
    <w:lvl w:ilvl="8" w:tplc="0413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2" w15:restartNumberingAfterBreak="0">
    <w:nsid w:val="1C5F2794"/>
    <w:multiLevelType w:val="hybridMultilevel"/>
    <w:tmpl w:val="023C0F52"/>
    <w:lvl w:ilvl="0" w:tplc="22FA21A2">
      <w:start w:val="1"/>
      <w:numFmt w:val="bullet"/>
      <w:pStyle w:val="Opsommin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C1850"/>
    <w:multiLevelType w:val="hybridMultilevel"/>
    <w:tmpl w:val="9F5AE640"/>
    <w:lvl w:ilvl="0" w:tplc="C7A23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6112"/>
    <w:multiLevelType w:val="hybridMultilevel"/>
    <w:tmpl w:val="970416A8"/>
    <w:lvl w:ilvl="0" w:tplc="23246B22">
      <w:numFmt w:val="bullet"/>
      <w:lvlText w:val="-"/>
      <w:lvlJc w:val="left"/>
      <w:pPr>
        <w:ind w:left="214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5" w15:restartNumberingAfterBreak="0">
    <w:nsid w:val="202310DD"/>
    <w:multiLevelType w:val="hybridMultilevel"/>
    <w:tmpl w:val="88941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B34DA"/>
    <w:multiLevelType w:val="hybridMultilevel"/>
    <w:tmpl w:val="AB1AB4F2"/>
    <w:lvl w:ilvl="0" w:tplc="3D322C7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3ADA050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Verdana" w:eastAsiaTheme="minorHAnsi" w:hAnsi="Verdana" w:cstheme="minorBidi"/>
      </w:rPr>
    </w:lvl>
    <w:lvl w:ilvl="2" w:tplc="9CA4F032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3FEEFC8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454A9024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508209B4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D66A31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0B46FE3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3CE220B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7" w15:restartNumberingAfterBreak="0">
    <w:nsid w:val="24D82B88"/>
    <w:multiLevelType w:val="hybridMultilevel"/>
    <w:tmpl w:val="DDACC268"/>
    <w:lvl w:ilvl="0" w:tplc="6C5A1A14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7698B"/>
    <w:multiLevelType w:val="hybridMultilevel"/>
    <w:tmpl w:val="5BFC2A84"/>
    <w:lvl w:ilvl="0" w:tplc="67E42F70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6B778FB"/>
    <w:multiLevelType w:val="multilevel"/>
    <w:tmpl w:val="4ABEC00E"/>
    <w:lvl w:ilvl="0">
      <w:start w:val="1"/>
      <w:numFmt w:val="decimal"/>
      <w:pStyle w:val="Kop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80" w:hanging="680"/>
      </w:pPr>
      <w:rPr>
        <w:rFonts w:hint="default"/>
      </w:rPr>
    </w:lvl>
  </w:abstractNum>
  <w:abstractNum w:abstractNumId="20" w15:restartNumberingAfterBreak="0">
    <w:nsid w:val="2A22057C"/>
    <w:multiLevelType w:val="multilevel"/>
    <w:tmpl w:val="C9FA319A"/>
    <w:numStyleLink w:val="OpsommingbolletjeTaalvoorhetLeven"/>
  </w:abstractNum>
  <w:abstractNum w:abstractNumId="21" w15:restartNumberingAfterBreak="0">
    <w:nsid w:val="2D5C6C93"/>
    <w:multiLevelType w:val="multilevel"/>
    <w:tmpl w:val="668A4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FAB70BB"/>
    <w:multiLevelType w:val="hybridMultilevel"/>
    <w:tmpl w:val="3F9240A8"/>
    <w:lvl w:ilvl="0" w:tplc="35FEA0B2">
      <w:numFmt w:val="bullet"/>
      <w:lvlText w:val="-"/>
      <w:lvlJc w:val="left"/>
      <w:pPr>
        <w:ind w:left="1778" w:hanging="360"/>
      </w:pPr>
      <w:rPr>
        <w:rFonts w:ascii="HelveticaNeueLT Pro 55 Roman" w:eastAsiaTheme="minorHAnsi" w:hAnsi="HelveticaNeueLT Pro 55 Roman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31843F39"/>
    <w:multiLevelType w:val="hybridMultilevel"/>
    <w:tmpl w:val="F1E0DBA6"/>
    <w:lvl w:ilvl="0" w:tplc="ED546EF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01D01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045F5"/>
    <w:multiLevelType w:val="hybridMultilevel"/>
    <w:tmpl w:val="C618229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631863"/>
    <w:multiLevelType w:val="hybridMultilevel"/>
    <w:tmpl w:val="4D60B54A"/>
    <w:lvl w:ilvl="0" w:tplc="567EA146">
      <w:start w:val="1"/>
      <w:numFmt w:val="decimal"/>
      <w:pStyle w:val="Opsomminggenummerd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D56D3D"/>
    <w:multiLevelType w:val="hybridMultilevel"/>
    <w:tmpl w:val="0DD27A6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3C0E5E"/>
    <w:multiLevelType w:val="hybridMultilevel"/>
    <w:tmpl w:val="C2E0B5E6"/>
    <w:lvl w:ilvl="0" w:tplc="CEEA871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0D97F1E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23269"/>
    <w:multiLevelType w:val="hybridMultilevel"/>
    <w:tmpl w:val="9A1CBED0"/>
    <w:lvl w:ilvl="0" w:tplc="62945306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00647"/>
    <w:multiLevelType w:val="multilevel"/>
    <w:tmpl w:val="0776A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52A1929"/>
    <w:multiLevelType w:val="hybridMultilevel"/>
    <w:tmpl w:val="1C622D94"/>
    <w:lvl w:ilvl="0" w:tplc="62AA9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8F4835"/>
    <w:multiLevelType w:val="hybridMultilevel"/>
    <w:tmpl w:val="268E61D2"/>
    <w:lvl w:ilvl="0" w:tplc="A692BE4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526B1D"/>
    <w:multiLevelType w:val="hybridMultilevel"/>
    <w:tmpl w:val="21728D64"/>
    <w:lvl w:ilvl="0" w:tplc="30768B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DA3551"/>
    <w:multiLevelType w:val="hybridMultilevel"/>
    <w:tmpl w:val="B9522762"/>
    <w:lvl w:ilvl="0" w:tplc="78C0E72A">
      <w:start w:val="25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8" w:hanging="360"/>
      </w:pPr>
    </w:lvl>
    <w:lvl w:ilvl="2" w:tplc="0413001B" w:tentative="1">
      <w:start w:val="1"/>
      <w:numFmt w:val="lowerRoman"/>
      <w:lvlText w:val="%3."/>
      <w:lvlJc w:val="right"/>
      <w:pPr>
        <w:ind w:left="3228" w:hanging="180"/>
      </w:pPr>
    </w:lvl>
    <w:lvl w:ilvl="3" w:tplc="0413000F" w:tentative="1">
      <w:start w:val="1"/>
      <w:numFmt w:val="decimal"/>
      <w:lvlText w:val="%4."/>
      <w:lvlJc w:val="left"/>
      <w:pPr>
        <w:ind w:left="3948" w:hanging="360"/>
      </w:pPr>
    </w:lvl>
    <w:lvl w:ilvl="4" w:tplc="04130019" w:tentative="1">
      <w:start w:val="1"/>
      <w:numFmt w:val="lowerLetter"/>
      <w:lvlText w:val="%5."/>
      <w:lvlJc w:val="left"/>
      <w:pPr>
        <w:ind w:left="4668" w:hanging="360"/>
      </w:pPr>
    </w:lvl>
    <w:lvl w:ilvl="5" w:tplc="0413001B" w:tentative="1">
      <w:start w:val="1"/>
      <w:numFmt w:val="lowerRoman"/>
      <w:lvlText w:val="%6."/>
      <w:lvlJc w:val="right"/>
      <w:pPr>
        <w:ind w:left="5388" w:hanging="180"/>
      </w:pPr>
    </w:lvl>
    <w:lvl w:ilvl="6" w:tplc="0413000F" w:tentative="1">
      <w:start w:val="1"/>
      <w:numFmt w:val="decimal"/>
      <w:lvlText w:val="%7."/>
      <w:lvlJc w:val="left"/>
      <w:pPr>
        <w:ind w:left="6108" w:hanging="360"/>
      </w:pPr>
    </w:lvl>
    <w:lvl w:ilvl="7" w:tplc="04130019" w:tentative="1">
      <w:start w:val="1"/>
      <w:numFmt w:val="lowerLetter"/>
      <w:lvlText w:val="%8."/>
      <w:lvlJc w:val="left"/>
      <w:pPr>
        <w:ind w:left="6828" w:hanging="360"/>
      </w:pPr>
    </w:lvl>
    <w:lvl w:ilvl="8" w:tplc="0413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4C2F7518"/>
    <w:multiLevelType w:val="hybridMultilevel"/>
    <w:tmpl w:val="92D692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B0E49"/>
    <w:multiLevelType w:val="hybridMultilevel"/>
    <w:tmpl w:val="910881E0"/>
    <w:lvl w:ilvl="0" w:tplc="C97A061A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D00DAE"/>
    <w:multiLevelType w:val="multilevel"/>
    <w:tmpl w:val="064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254154A"/>
    <w:multiLevelType w:val="hybridMultilevel"/>
    <w:tmpl w:val="19A67F96"/>
    <w:lvl w:ilvl="0" w:tplc="CE9CB04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8050CB0"/>
    <w:multiLevelType w:val="hybridMultilevel"/>
    <w:tmpl w:val="51E08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4561C4"/>
    <w:multiLevelType w:val="hybridMultilevel"/>
    <w:tmpl w:val="41386A7A"/>
    <w:lvl w:ilvl="0" w:tplc="48787A8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B3538FD"/>
    <w:multiLevelType w:val="hybridMultilevel"/>
    <w:tmpl w:val="F3BABE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7A2360"/>
    <w:multiLevelType w:val="hybridMultilevel"/>
    <w:tmpl w:val="FAD2E8C4"/>
    <w:lvl w:ilvl="0" w:tplc="2FE017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544CFF"/>
    <w:multiLevelType w:val="hybridMultilevel"/>
    <w:tmpl w:val="4A1EB6D0"/>
    <w:lvl w:ilvl="0" w:tplc="E1D2B6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870594"/>
    <w:multiLevelType w:val="hybridMultilevel"/>
    <w:tmpl w:val="51242122"/>
    <w:lvl w:ilvl="0" w:tplc="F9E099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1F72CE"/>
    <w:multiLevelType w:val="hybridMultilevel"/>
    <w:tmpl w:val="E3C6AC10"/>
    <w:lvl w:ilvl="0" w:tplc="CCEAC6A4">
      <w:start w:val="25"/>
      <w:numFmt w:val="bullet"/>
      <w:lvlText w:val="-"/>
      <w:lvlJc w:val="left"/>
      <w:pPr>
        <w:ind w:left="1776" w:hanging="360"/>
      </w:pPr>
      <w:rPr>
        <w:rFonts w:ascii="HelveticaNeueLT Pro 55 Roman" w:eastAsia="Times New Roman" w:hAnsi="HelveticaNeueLT Pro 55 Roman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 w15:restartNumberingAfterBreak="0">
    <w:nsid w:val="6A3E2A04"/>
    <w:multiLevelType w:val="hybridMultilevel"/>
    <w:tmpl w:val="CDCA7AB8"/>
    <w:lvl w:ilvl="0" w:tplc="D46E02F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8A510D"/>
    <w:multiLevelType w:val="hybridMultilevel"/>
    <w:tmpl w:val="5D3C53F2"/>
    <w:lvl w:ilvl="0" w:tplc="3C2260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81CAF"/>
    <w:multiLevelType w:val="hybridMultilevel"/>
    <w:tmpl w:val="246214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19"/>
  </w:num>
  <w:num w:numId="4">
    <w:abstractNumId w:val="3"/>
  </w:num>
  <w:num w:numId="5">
    <w:abstractNumId w:val="20"/>
  </w:num>
  <w:num w:numId="6">
    <w:abstractNumId w:val="0"/>
  </w:num>
  <w:num w:numId="7">
    <w:abstractNumId w:val="14"/>
  </w:num>
  <w:num w:numId="8">
    <w:abstractNumId w:val="11"/>
  </w:num>
  <w:num w:numId="9">
    <w:abstractNumId w:val="47"/>
  </w:num>
  <w:num w:numId="10">
    <w:abstractNumId w:val="15"/>
  </w:num>
  <w:num w:numId="11">
    <w:abstractNumId w:val="36"/>
  </w:num>
  <w:num w:numId="12">
    <w:abstractNumId w:val="28"/>
  </w:num>
  <w:num w:numId="13">
    <w:abstractNumId w:val="29"/>
  </w:num>
  <w:num w:numId="14">
    <w:abstractNumId w:val="24"/>
  </w:num>
  <w:num w:numId="15">
    <w:abstractNumId w:val="39"/>
  </w:num>
  <w:num w:numId="16">
    <w:abstractNumId w:val="13"/>
  </w:num>
  <w:num w:numId="17">
    <w:abstractNumId w:val="7"/>
  </w:num>
  <w:num w:numId="18">
    <w:abstractNumId w:val="25"/>
  </w:num>
  <w:num w:numId="19">
    <w:abstractNumId w:val="40"/>
  </w:num>
  <w:num w:numId="20">
    <w:abstractNumId w:val="9"/>
  </w:num>
  <w:num w:numId="21">
    <w:abstractNumId w:val="35"/>
  </w:num>
  <w:num w:numId="22">
    <w:abstractNumId w:val="21"/>
  </w:num>
  <w:num w:numId="23">
    <w:abstractNumId w:val="45"/>
  </w:num>
  <w:num w:numId="24">
    <w:abstractNumId w:val="18"/>
  </w:num>
  <w:num w:numId="25">
    <w:abstractNumId w:val="31"/>
  </w:num>
  <w:num w:numId="26">
    <w:abstractNumId w:val="6"/>
  </w:num>
  <w:num w:numId="27">
    <w:abstractNumId w:val="8"/>
  </w:num>
  <w:num w:numId="28">
    <w:abstractNumId w:val="4"/>
  </w:num>
  <w:num w:numId="29">
    <w:abstractNumId w:val="17"/>
  </w:num>
  <w:num w:numId="30">
    <w:abstractNumId w:val="37"/>
  </w:num>
  <w:num w:numId="31">
    <w:abstractNumId w:val="23"/>
  </w:num>
  <w:num w:numId="32">
    <w:abstractNumId w:val="49"/>
  </w:num>
  <w:num w:numId="33">
    <w:abstractNumId w:val="44"/>
  </w:num>
  <w:num w:numId="34">
    <w:abstractNumId w:val="41"/>
  </w:num>
  <w:num w:numId="35">
    <w:abstractNumId w:val="32"/>
  </w:num>
  <w:num w:numId="36">
    <w:abstractNumId w:val="34"/>
  </w:num>
  <w:num w:numId="37">
    <w:abstractNumId w:val="16"/>
  </w:num>
  <w:num w:numId="38">
    <w:abstractNumId w:val="27"/>
  </w:num>
  <w:num w:numId="39">
    <w:abstractNumId w:val="38"/>
  </w:num>
  <w:num w:numId="40">
    <w:abstractNumId w:val="33"/>
  </w:num>
  <w:num w:numId="41">
    <w:abstractNumId w:val="46"/>
  </w:num>
  <w:num w:numId="42">
    <w:abstractNumId w:val="22"/>
  </w:num>
  <w:num w:numId="43">
    <w:abstractNumId w:val="1"/>
  </w:num>
  <w:num w:numId="44">
    <w:abstractNumId w:val="10"/>
  </w:num>
  <w:num w:numId="45">
    <w:abstractNumId w:val="30"/>
  </w:num>
  <w:num w:numId="46">
    <w:abstractNumId w:val="43"/>
  </w:num>
  <w:num w:numId="47">
    <w:abstractNumId w:val="5"/>
  </w:num>
  <w:num w:numId="48">
    <w:abstractNumId w:val="42"/>
  </w:num>
  <w:num w:numId="49">
    <w:abstractNumId w:val="48"/>
  </w:num>
  <w:num w:numId="5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A"/>
    <w:rsid w:val="00002264"/>
    <w:rsid w:val="00002ED9"/>
    <w:rsid w:val="00005039"/>
    <w:rsid w:val="00005A9A"/>
    <w:rsid w:val="00006581"/>
    <w:rsid w:val="0000721D"/>
    <w:rsid w:val="00010B89"/>
    <w:rsid w:val="000117D9"/>
    <w:rsid w:val="00014F4E"/>
    <w:rsid w:val="00016070"/>
    <w:rsid w:val="00016408"/>
    <w:rsid w:val="0001651F"/>
    <w:rsid w:val="00030B0C"/>
    <w:rsid w:val="000367E3"/>
    <w:rsid w:val="000400A9"/>
    <w:rsid w:val="000466DF"/>
    <w:rsid w:val="00053DE8"/>
    <w:rsid w:val="00057D5A"/>
    <w:rsid w:val="000616A2"/>
    <w:rsid w:val="00062CBA"/>
    <w:rsid w:val="00063956"/>
    <w:rsid w:val="00066184"/>
    <w:rsid w:val="000678AF"/>
    <w:rsid w:val="0007292B"/>
    <w:rsid w:val="00077023"/>
    <w:rsid w:val="00086A13"/>
    <w:rsid w:val="00095F62"/>
    <w:rsid w:val="000A1DED"/>
    <w:rsid w:val="000A54E9"/>
    <w:rsid w:val="000C4CB3"/>
    <w:rsid w:val="000C5B6B"/>
    <w:rsid w:val="000D30EE"/>
    <w:rsid w:val="000E5021"/>
    <w:rsid w:val="000E5265"/>
    <w:rsid w:val="000E55DF"/>
    <w:rsid w:val="000E707B"/>
    <w:rsid w:val="000F79EE"/>
    <w:rsid w:val="0010026D"/>
    <w:rsid w:val="00115707"/>
    <w:rsid w:val="00116AA6"/>
    <w:rsid w:val="001173C1"/>
    <w:rsid w:val="00126EB8"/>
    <w:rsid w:val="001350AF"/>
    <w:rsid w:val="00145B71"/>
    <w:rsid w:val="00147301"/>
    <w:rsid w:val="001528CD"/>
    <w:rsid w:val="00153227"/>
    <w:rsid w:val="00163904"/>
    <w:rsid w:val="001720EF"/>
    <w:rsid w:val="00172E61"/>
    <w:rsid w:val="0017386F"/>
    <w:rsid w:val="00173CCE"/>
    <w:rsid w:val="00174AD6"/>
    <w:rsid w:val="001820C3"/>
    <w:rsid w:val="00187E75"/>
    <w:rsid w:val="001906FC"/>
    <w:rsid w:val="00190E8C"/>
    <w:rsid w:val="0019449E"/>
    <w:rsid w:val="00194B50"/>
    <w:rsid w:val="00195F3E"/>
    <w:rsid w:val="001A0DDB"/>
    <w:rsid w:val="001A41D1"/>
    <w:rsid w:val="001A576D"/>
    <w:rsid w:val="001A6A24"/>
    <w:rsid w:val="001B1BCA"/>
    <w:rsid w:val="001B1E4B"/>
    <w:rsid w:val="001C5EC6"/>
    <w:rsid w:val="001D1658"/>
    <w:rsid w:val="001D1871"/>
    <w:rsid w:val="001E0666"/>
    <w:rsid w:val="001E194B"/>
    <w:rsid w:val="001E48D9"/>
    <w:rsid w:val="001E5A11"/>
    <w:rsid w:val="001F2ACA"/>
    <w:rsid w:val="001F6E7F"/>
    <w:rsid w:val="0020132D"/>
    <w:rsid w:val="00201F04"/>
    <w:rsid w:val="00202564"/>
    <w:rsid w:val="00202AC9"/>
    <w:rsid w:val="00205903"/>
    <w:rsid w:val="00206119"/>
    <w:rsid w:val="00206CAB"/>
    <w:rsid w:val="00216556"/>
    <w:rsid w:val="00220088"/>
    <w:rsid w:val="00225627"/>
    <w:rsid w:val="002271E4"/>
    <w:rsid w:val="00233225"/>
    <w:rsid w:val="0023585F"/>
    <w:rsid w:val="00244BCF"/>
    <w:rsid w:val="00245147"/>
    <w:rsid w:val="00245404"/>
    <w:rsid w:val="0025116F"/>
    <w:rsid w:val="00261B4A"/>
    <w:rsid w:val="0026535C"/>
    <w:rsid w:val="002707D0"/>
    <w:rsid w:val="0027387B"/>
    <w:rsid w:val="00285AFC"/>
    <w:rsid w:val="002A568F"/>
    <w:rsid w:val="002B0AF3"/>
    <w:rsid w:val="002B4B72"/>
    <w:rsid w:val="002C1AB5"/>
    <w:rsid w:val="002C299D"/>
    <w:rsid w:val="002C5D10"/>
    <w:rsid w:val="002C71DC"/>
    <w:rsid w:val="002D3B15"/>
    <w:rsid w:val="002D7DFA"/>
    <w:rsid w:val="002E24C6"/>
    <w:rsid w:val="002E6546"/>
    <w:rsid w:val="002E7A59"/>
    <w:rsid w:val="002F3E3B"/>
    <w:rsid w:val="002F744D"/>
    <w:rsid w:val="00305423"/>
    <w:rsid w:val="00307C4F"/>
    <w:rsid w:val="00310C41"/>
    <w:rsid w:val="003113FD"/>
    <w:rsid w:val="00313BB5"/>
    <w:rsid w:val="003143D8"/>
    <w:rsid w:val="00321787"/>
    <w:rsid w:val="00322085"/>
    <w:rsid w:val="00322828"/>
    <w:rsid w:val="00323CCF"/>
    <w:rsid w:val="003279ED"/>
    <w:rsid w:val="00345B5A"/>
    <w:rsid w:val="0035600C"/>
    <w:rsid w:val="0035611E"/>
    <w:rsid w:val="00356270"/>
    <w:rsid w:val="00357A3C"/>
    <w:rsid w:val="003617C0"/>
    <w:rsid w:val="003638CB"/>
    <w:rsid w:val="003651BB"/>
    <w:rsid w:val="00376937"/>
    <w:rsid w:val="00383C9C"/>
    <w:rsid w:val="00385FCF"/>
    <w:rsid w:val="00387D58"/>
    <w:rsid w:val="0039236B"/>
    <w:rsid w:val="00393352"/>
    <w:rsid w:val="003A2643"/>
    <w:rsid w:val="003B7B8B"/>
    <w:rsid w:val="003C1B5F"/>
    <w:rsid w:val="003C4363"/>
    <w:rsid w:val="003C52F9"/>
    <w:rsid w:val="003C7250"/>
    <w:rsid w:val="003E06B6"/>
    <w:rsid w:val="003F313A"/>
    <w:rsid w:val="003F3B4C"/>
    <w:rsid w:val="00401FAF"/>
    <w:rsid w:val="00411573"/>
    <w:rsid w:val="00414D22"/>
    <w:rsid w:val="00415697"/>
    <w:rsid w:val="00424032"/>
    <w:rsid w:val="00427631"/>
    <w:rsid w:val="00436EBA"/>
    <w:rsid w:val="00445A31"/>
    <w:rsid w:val="0045580A"/>
    <w:rsid w:val="00457BF9"/>
    <w:rsid w:val="00461FC9"/>
    <w:rsid w:val="004658CC"/>
    <w:rsid w:val="00474B3B"/>
    <w:rsid w:val="00482B66"/>
    <w:rsid w:val="00483089"/>
    <w:rsid w:val="00484AAA"/>
    <w:rsid w:val="00491051"/>
    <w:rsid w:val="00492C83"/>
    <w:rsid w:val="0049704F"/>
    <w:rsid w:val="004B0C5B"/>
    <w:rsid w:val="004B495A"/>
    <w:rsid w:val="004C15E9"/>
    <w:rsid w:val="004C34C6"/>
    <w:rsid w:val="004C4DFD"/>
    <w:rsid w:val="004D237F"/>
    <w:rsid w:val="004D3C85"/>
    <w:rsid w:val="004D4936"/>
    <w:rsid w:val="004E57B3"/>
    <w:rsid w:val="004E5882"/>
    <w:rsid w:val="004E6584"/>
    <w:rsid w:val="004F0336"/>
    <w:rsid w:val="004F62D9"/>
    <w:rsid w:val="004F6546"/>
    <w:rsid w:val="004F6EE7"/>
    <w:rsid w:val="00501A5E"/>
    <w:rsid w:val="00501C7D"/>
    <w:rsid w:val="00502569"/>
    <w:rsid w:val="00504786"/>
    <w:rsid w:val="0050482C"/>
    <w:rsid w:val="00515EA9"/>
    <w:rsid w:val="00522141"/>
    <w:rsid w:val="00524D63"/>
    <w:rsid w:val="00532A76"/>
    <w:rsid w:val="0054028F"/>
    <w:rsid w:val="0054034C"/>
    <w:rsid w:val="00540576"/>
    <w:rsid w:val="0054526B"/>
    <w:rsid w:val="00550E4E"/>
    <w:rsid w:val="00552CE6"/>
    <w:rsid w:val="00556A9B"/>
    <w:rsid w:val="00557E3E"/>
    <w:rsid w:val="00560741"/>
    <w:rsid w:val="00562D96"/>
    <w:rsid w:val="00565F54"/>
    <w:rsid w:val="00566079"/>
    <w:rsid w:val="00573576"/>
    <w:rsid w:val="0057511E"/>
    <w:rsid w:val="00580D5D"/>
    <w:rsid w:val="0058195E"/>
    <w:rsid w:val="00582917"/>
    <w:rsid w:val="00582ACA"/>
    <w:rsid w:val="00587989"/>
    <w:rsid w:val="0059005B"/>
    <w:rsid w:val="00590AB2"/>
    <w:rsid w:val="00592966"/>
    <w:rsid w:val="00595C1A"/>
    <w:rsid w:val="005A0C9E"/>
    <w:rsid w:val="005A274C"/>
    <w:rsid w:val="005A341C"/>
    <w:rsid w:val="005A3B52"/>
    <w:rsid w:val="005A406F"/>
    <w:rsid w:val="005A5443"/>
    <w:rsid w:val="005A5CB1"/>
    <w:rsid w:val="005B2CDB"/>
    <w:rsid w:val="005C4906"/>
    <w:rsid w:val="005C5DC9"/>
    <w:rsid w:val="005D38F2"/>
    <w:rsid w:val="005D3D73"/>
    <w:rsid w:val="005D5046"/>
    <w:rsid w:val="005D5AC8"/>
    <w:rsid w:val="005F0B40"/>
    <w:rsid w:val="005F112C"/>
    <w:rsid w:val="005F22DE"/>
    <w:rsid w:val="005F3B49"/>
    <w:rsid w:val="00600D17"/>
    <w:rsid w:val="006023EF"/>
    <w:rsid w:val="00602A33"/>
    <w:rsid w:val="0060544E"/>
    <w:rsid w:val="00605EEF"/>
    <w:rsid w:val="00611035"/>
    <w:rsid w:val="00614642"/>
    <w:rsid w:val="00624480"/>
    <w:rsid w:val="0062533C"/>
    <w:rsid w:val="006264E2"/>
    <w:rsid w:val="00626BD2"/>
    <w:rsid w:val="006304C0"/>
    <w:rsid w:val="006308B2"/>
    <w:rsid w:val="00633E6D"/>
    <w:rsid w:val="006463F7"/>
    <w:rsid w:val="006514CD"/>
    <w:rsid w:val="00652B5B"/>
    <w:rsid w:val="00662C51"/>
    <w:rsid w:val="00672C7F"/>
    <w:rsid w:val="006800C8"/>
    <w:rsid w:val="0068191F"/>
    <w:rsid w:val="00682EAF"/>
    <w:rsid w:val="00683C0B"/>
    <w:rsid w:val="00687E7E"/>
    <w:rsid w:val="00691D16"/>
    <w:rsid w:val="00691DDC"/>
    <w:rsid w:val="00692EFB"/>
    <w:rsid w:val="00697313"/>
    <w:rsid w:val="006A4202"/>
    <w:rsid w:val="006B0917"/>
    <w:rsid w:val="006B2672"/>
    <w:rsid w:val="006B3185"/>
    <w:rsid w:val="006B49BF"/>
    <w:rsid w:val="006B7BC3"/>
    <w:rsid w:val="006C5288"/>
    <w:rsid w:val="006C57AC"/>
    <w:rsid w:val="006C5D66"/>
    <w:rsid w:val="006D2377"/>
    <w:rsid w:val="006D2854"/>
    <w:rsid w:val="006D30FF"/>
    <w:rsid w:val="006D3E1C"/>
    <w:rsid w:val="006D518A"/>
    <w:rsid w:val="006D69F6"/>
    <w:rsid w:val="006D737C"/>
    <w:rsid w:val="006F0423"/>
    <w:rsid w:val="006F05E8"/>
    <w:rsid w:val="006F1008"/>
    <w:rsid w:val="006F5E03"/>
    <w:rsid w:val="006F7783"/>
    <w:rsid w:val="006F779C"/>
    <w:rsid w:val="006F7AC4"/>
    <w:rsid w:val="007027FE"/>
    <w:rsid w:val="00705C1C"/>
    <w:rsid w:val="0070735D"/>
    <w:rsid w:val="00715A4B"/>
    <w:rsid w:val="00715C39"/>
    <w:rsid w:val="0072016B"/>
    <w:rsid w:val="00721340"/>
    <w:rsid w:val="00723EFF"/>
    <w:rsid w:val="00731471"/>
    <w:rsid w:val="00732622"/>
    <w:rsid w:val="00732B66"/>
    <w:rsid w:val="00734414"/>
    <w:rsid w:val="00747C6B"/>
    <w:rsid w:val="0075160F"/>
    <w:rsid w:val="007527FF"/>
    <w:rsid w:val="00753847"/>
    <w:rsid w:val="00760CF6"/>
    <w:rsid w:val="00762C89"/>
    <w:rsid w:val="0077015A"/>
    <w:rsid w:val="00771D66"/>
    <w:rsid w:val="007722C9"/>
    <w:rsid w:val="007764FF"/>
    <w:rsid w:val="007825FE"/>
    <w:rsid w:val="007919F7"/>
    <w:rsid w:val="00792A1C"/>
    <w:rsid w:val="007A0EB2"/>
    <w:rsid w:val="007A4133"/>
    <w:rsid w:val="007A7013"/>
    <w:rsid w:val="007A7C23"/>
    <w:rsid w:val="007B134C"/>
    <w:rsid w:val="007B4C52"/>
    <w:rsid w:val="007C6DB8"/>
    <w:rsid w:val="007D0976"/>
    <w:rsid w:val="007D0ECC"/>
    <w:rsid w:val="007D4FCA"/>
    <w:rsid w:val="007E114B"/>
    <w:rsid w:val="007E3399"/>
    <w:rsid w:val="007E5CFF"/>
    <w:rsid w:val="007F0DCA"/>
    <w:rsid w:val="007F3266"/>
    <w:rsid w:val="007F32A0"/>
    <w:rsid w:val="007F4320"/>
    <w:rsid w:val="007F67FC"/>
    <w:rsid w:val="007F6BC7"/>
    <w:rsid w:val="007F7453"/>
    <w:rsid w:val="008015D9"/>
    <w:rsid w:val="00804555"/>
    <w:rsid w:val="00804B18"/>
    <w:rsid w:val="00813EAA"/>
    <w:rsid w:val="008148C8"/>
    <w:rsid w:val="00820F68"/>
    <w:rsid w:val="0082730B"/>
    <w:rsid w:val="00830D9C"/>
    <w:rsid w:val="00833B4E"/>
    <w:rsid w:val="00843FA8"/>
    <w:rsid w:val="00845DCB"/>
    <w:rsid w:val="008478F9"/>
    <w:rsid w:val="008527E3"/>
    <w:rsid w:val="00854858"/>
    <w:rsid w:val="00857844"/>
    <w:rsid w:val="0086007C"/>
    <w:rsid w:val="008613E6"/>
    <w:rsid w:val="00890B77"/>
    <w:rsid w:val="00891053"/>
    <w:rsid w:val="008915E1"/>
    <w:rsid w:val="00891806"/>
    <w:rsid w:val="008A373F"/>
    <w:rsid w:val="008B73F0"/>
    <w:rsid w:val="008B7D3D"/>
    <w:rsid w:val="008C50B6"/>
    <w:rsid w:val="008D49B5"/>
    <w:rsid w:val="008D6587"/>
    <w:rsid w:val="008E5B2B"/>
    <w:rsid w:val="008E7518"/>
    <w:rsid w:val="008F1B1E"/>
    <w:rsid w:val="009020E7"/>
    <w:rsid w:val="0090694A"/>
    <w:rsid w:val="0090790C"/>
    <w:rsid w:val="009117C0"/>
    <w:rsid w:val="009272DA"/>
    <w:rsid w:val="009304D7"/>
    <w:rsid w:val="009425FB"/>
    <w:rsid w:val="009449C0"/>
    <w:rsid w:val="00951795"/>
    <w:rsid w:val="009553E1"/>
    <w:rsid w:val="00957524"/>
    <w:rsid w:val="00974DF1"/>
    <w:rsid w:val="00983349"/>
    <w:rsid w:val="00984ECF"/>
    <w:rsid w:val="00986B4F"/>
    <w:rsid w:val="00995E5D"/>
    <w:rsid w:val="00995E72"/>
    <w:rsid w:val="009A4C26"/>
    <w:rsid w:val="009B3631"/>
    <w:rsid w:val="009B603F"/>
    <w:rsid w:val="009B6B8F"/>
    <w:rsid w:val="009C0E56"/>
    <w:rsid w:val="009C3A92"/>
    <w:rsid w:val="009C7C2B"/>
    <w:rsid w:val="009E1C33"/>
    <w:rsid w:val="009E1EFF"/>
    <w:rsid w:val="009E407F"/>
    <w:rsid w:val="009F2BE6"/>
    <w:rsid w:val="009F3127"/>
    <w:rsid w:val="00A00EF9"/>
    <w:rsid w:val="00A02593"/>
    <w:rsid w:val="00A02BC7"/>
    <w:rsid w:val="00A1016A"/>
    <w:rsid w:val="00A134F7"/>
    <w:rsid w:val="00A140E8"/>
    <w:rsid w:val="00A32A8A"/>
    <w:rsid w:val="00A32CDC"/>
    <w:rsid w:val="00A37534"/>
    <w:rsid w:val="00A40F78"/>
    <w:rsid w:val="00A413D7"/>
    <w:rsid w:val="00A42E42"/>
    <w:rsid w:val="00A42F78"/>
    <w:rsid w:val="00A42FAE"/>
    <w:rsid w:val="00A45703"/>
    <w:rsid w:val="00A47617"/>
    <w:rsid w:val="00A47A91"/>
    <w:rsid w:val="00A51C17"/>
    <w:rsid w:val="00A52F9D"/>
    <w:rsid w:val="00A56896"/>
    <w:rsid w:val="00A651DD"/>
    <w:rsid w:val="00A65A77"/>
    <w:rsid w:val="00A66B90"/>
    <w:rsid w:val="00A67838"/>
    <w:rsid w:val="00A70B93"/>
    <w:rsid w:val="00A75F0C"/>
    <w:rsid w:val="00A86DEC"/>
    <w:rsid w:val="00A86DF8"/>
    <w:rsid w:val="00A93F88"/>
    <w:rsid w:val="00A94290"/>
    <w:rsid w:val="00AA271F"/>
    <w:rsid w:val="00AB1D01"/>
    <w:rsid w:val="00AB3D9F"/>
    <w:rsid w:val="00AC26BA"/>
    <w:rsid w:val="00AC2EB1"/>
    <w:rsid w:val="00AC5DD6"/>
    <w:rsid w:val="00AD3BD4"/>
    <w:rsid w:val="00AD5A36"/>
    <w:rsid w:val="00AE12FC"/>
    <w:rsid w:val="00AE4295"/>
    <w:rsid w:val="00AE67E5"/>
    <w:rsid w:val="00AE71B6"/>
    <w:rsid w:val="00AF1835"/>
    <w:rsid w:val="00AF6555"/>
    <w:rsid w:val="00B05701"/>
    <w:rsid w:val="00B118BE"/>
    <w:rsid w:val="00B13374"/>
    <w:rsid w:val="00B14BA6"/>
    <w:rsid w:val="00B24A3C"/>
    <w:rsid w:val="00B2655B"/>
    <w:rsid w:val="00B26E5D"/>
    <w:rsid w:val="00B41FBA"/>
    <w:rsid w:val="00B4756E"/>
    <w:rsid w:val="00B52EEF"/>
    <w:rsid w:val="00B57998"/>
    <w:rsid w:val="00B61A2F"/>
    <w:rsid w:val="00B62A9A"/>
    <w:rsid w:val="00B62F96"/>
    <w:rsid w:val="00B63BDA"/>
    <w:rsid w:val="00B669E1"/>
    <w:rsid w:val="00B7358D"/>
    <w:rsid w:val="00B819E2"/>
    <w:rsid w:val="00BA1E35"/>
    <w:rsid w:val="00BA22F9"/>
    <w:rsid w:val="00BA6058"/>
    <w:rsid w:val="00BB0F52"/>
    <w:rsid w:val="00BB113F"/>
    <w:rsid w:val="00BB1187"/>
    <w:rsid w:val="00BB34AA"/>
    <w:rsid w:val="00BC0BFE"/>
    <w:rsid w:val="00BD112E"/>
    <w:rsid w:val="00BD5FD2"/>
    <w:rsid w:val="00BE00A3"/>
    <w:rsid w:val="00BE2125"/>
    <w:rsid w:val="00BE7C81"/>
    <w:rsid w:val="00BF066D"/>
    <w:rsid w:val="00BF2BB3"/>
    <w:rsid w:val="00C0477D"/>
    <w:rsid w:val="00C04A54"/>
    <w:rsid w:val="00C04EFC"/>
    <w:rsid w:val="00C05462"/>
    <w:rsid w:val="00C05B7A"/>
    <w:rsid w:val="00C12C58"/>
    <w:rsid w:val="00C131B6"/>
    <w:rsid w:val="00C14042"/>
    <w:rsid w:val="00C14987"/>
    <w:rsid w:val="00C2147C"/>
    <w:rsid w:val="00C22E97"/>
    <w:rsid w:val="00C257FD"/>
    <w:rsid w:val="00C25D10"/>
    <w:rsid w:val="00C27B11"/>
    <w:rsid w:val="00C41C59"/>
    <w:rsid w:val="00C622E9"/>
    <w:rsid w:val="00C623EB"/>
    <w:rsid w:val="00C82AB3"/>
    <w:rsid w:val="00C94150"/>
    <w:rsid w:val="00C97A5E"/>
    <w:rsid w:val="00CA6138"/>
    <w:rsid w:val="00CB3171"/>
    <w:rsid w:val="00CB33D8"/>
    <w:rsid w:val="00CC1F94"/>
    <w:rsid w:val="00CC30CC"/>
    <w:rsid w:val="00CC32F0"/>
    <w:rsid w:val="00CC52C2"/>
    <w:rsid w:val="00CD144B"/>
    <w:rsid w:val="00CD3C7A"/>
    <w:rsid w:val="00CE1F73"/>
    <w:rsid w:val="00CE5CCA"/>
    <w:rsid w:val="00CF0AAE"/>
    <w:rsid w:val="00CF3AFB"/>
    <w:rsid w:val="00CF5485"/>
    <w:rsid w:val="00D00583"/>
    <w:rsid w:val="00D06258"/>
    <w:rsid w:val="00D13241"/>
    <w:rsid w:val="00D20663"/>
    <w:rsid w:val="00D318AA"/>
    <w:rsid w:val="00D3211C"/>
    <w:rsid w:val="00D418F6"/>
    <w:rsid w:val="00D4246C"/>
    <w:rsid w:val="00D511C8"/>
    <w:rsid w:val="00D51CF7"/>
    <w:rsid w:val="00D52BEE"/>
    <w:rsid w:val="00D5542C"/>
    <w:rsid w:val="00D555D6"/>
    <w:rsid w:val="00D65048"/>
    <w:rsid w:val="00D656CB"/>
    <w:rsid w:val="00D67867"/>
    <w:rsid w:val="00D72A33"/>
    <w:rsid w:val="00D73927"/>
    <w:rsid w:val="00D7766E"/>
    <w:rsid w:val="00D8504F"/>
    <w:rsid w:val="00D92F9D"/>
    <w:rsid w:val="00D93DA8"/>
    <w:rsid w:val="00DA6D8F"/>
    <w:rsid w:val="00DA7980"/>
    <w:rsid w:val="00DA7C5E"/>
    <w:rsid w:val="00DB0982"/>
    <w:rsid w:val="00DB2DD4"/>
    <w:rsid w:val="00DC070B"/>
    <w:rsid w:val="00DC1238"/>
    <w:rsid w:val="00DC1926"/>
    <w:rsid w:val="00DC2A53"/>
    <w:rsid w:val="00DC3D3E"/>
    <w:rsid w:val="00DC64AD"/>
    <w:rsid w:val="00DC7235"/>
    <w:rsid w:val="00DD5ED0"/>
    <w:rsid w:val="00DE0655"/>
    <w:rsid w:val="00DE463E"/>
    <w:rsid w:val="00DE5E6B"/>
    <w:rsid w:val="00DE5FF1"/>
    <w:rsid w:val="00DE68D7"/>
    <w:rsid w:val="00DF082B"/>
    <w:rsid w:val="00DF1A8F"/>
    <w:rsid w:val="00DF46B0"/>
    <w:rsid w:val="00E066EA"/>
    <w:rsid w:val="00E116BA"/>
    <w:rsid w:val="00E13BC4"/>
    <w:rsid w:val="00E1510C"/>
    <w:rsid w:val="00E1548D"/>
    <w:rsid w:val="00E15792"/>
    <w:rsid w:val="00E1627F"/>
    <w:rsid w:val="00E2111A"/>
    <w:rsid w:val="00E211E7"/>
    <w:rsid w:val="00E21369"/>
    <w:rsid w:val="00E21D19"/>
    <w:rsid w:val="00E25F35"/>
    <w:rsid w:val="00E26186"/>
    <w:rsid w:val="00E3034B"/>
    <w:rsid w:val="00E3264B"/>
    <w:rsid w:val="00E44BAF"/>
    <w:rsid w:val="00E46EBD"/>
    <w:rsid w:val="00E476CC"/>
    <w:rsid w:val="00E50817"/>
    <w:rsid w:val="00E57F77"/>
    <w:rsid w:val="00E62C2B"/>
    <w:rsid w:val="00E713A9"/>
    <w:rsid w:val="00E752E6"/>
    <w:rsid w:val="00E81B0F"/>
    <w:rsid w:val="00E8217B"/>
    <w:rsid w:val="00E822FC"/>
    <w:rsid w:val="00E851AE"/>
    <w:rsid w:val="00E923BD"/>
    <w:rsid w:val="00EA099F"/>
    <w:rsid w:val="00EA4B3F"/>
    <w:rsid w:val="00EC06C7"/>
    <w:rsid w:val="00EC26A1"/>
    <w:rsid w:val="00EC3F51"/>
    <w:rsid w:val="00EC495C"/>
    <w:rsid w:val="00EC57D9"/>
    <w:rsid w:val="00ED14CB"/>
    <w:rsid w:val="00ED6A62"/>
    <w:rsid w:val="00EE1B3C"/>
    <w:rsid w:val="00F04241"/>
    <w:rsid w:val="00F14645"/>
    <w:rsid w:val="00F23975"/>
    <w:rsid w:val="00F27952"/>
    <w:rsid w:val="00F27EDF"/>
    <w:rsid w:val="00F3091F"/>
    <w:rsid w:val="00F312BC"/>
    <w:rsid w:val="00F31B6C"/>
    <w:rsid w:val="00F3588F"/>
    <w:rsid w:val="00F35C1A"/>
    <w:rsid w:val="00F37E59"/>
    <w:rsid w:val="00F41B3E"/>
    <w:rsid w:val="00F4629C"/>
    <w:rsid w:val="00F46766"/>
    <w:rsid w:val="00F51CE2"/>
    <w:rsid w:val="00F51D17"/>
    <w:rsid w:val="00F54C60"/>
    <w:rsid w:val="00F57756"/>
    <w:rsid w:val="00F63FB9"/>
    <w:rsid w:val="00F649A4"/>
    <w:rsid w:val="00F70964"/>
    <w:rsid w:val="00F73B29"/>
    <w:rsid w:val="00F76553"/>
    <w:rsid w:val="00F81EC2"/>
    <w:rsid w:val="00F82A6A"/>
    <w:rsid w:val="00F91950"/>
    <w:rsid w:val="00F94062"/>
    <w:rsid w:val="00F9415A"/>
    <w:rsid w:val="00F943F7"/>
    <w:rsid w:val="00FC02A1"/>
    <w:rsid w:val="00FC23EB"/>
    <w:rsid w:val="00FC25DF"/>
    <w:rsid w:val="00FC546D"/>
    <w:rsid w:val="00FC668F"/>
    <w:rsid w:val="00FD494C"/>
    <w:rsid w:val="00FE1A86"/>
    <w:rsid w:val="00FE3CA1"/>
    <w:rsid w:val="00FE684C"/>
    <w:rsid w:val="00FF53EC"/>
    <w:rsid w:val="00FF757D"/>
    <w:rsid w:val="0FA08CFB"/>
    <w:rsid w:val="1C7CE4F4"/>
    <w:rsid w:val="3A64B3D4"/>
    <w:rsid w:val="59EB3325"/>
    <w:rsid w:val="6955415B"/>
    <w:rsid w:val="734E9F85"/>
    <w:rsid w:val="7C35D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DC498"/>
  <w15:chartTrackingRefBased/>
  <w15:docId w15:val="{A5F8C9BB-471E-4047-8BC2-DDD0737E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B7A"/>
    <w:pPr>
      <w:suppressAutoHyphens/>
      <w:spacing w:after="0" w:line="340" w:lineRule="atLeast"/>
    </w:pPr>
    <w:rPr>
      <w:sz w:val="20"/>
    </w:rPr>
  </w:style>
  <w:style w:type="paragraph" w:styleId="Kop1">
    <w:name w:val="heading 1"/>
    <w:aliases w:val="Hoofdstukkop Taal voor het Leven"/>
    <w:basedOn w:val="Standaard"/>
    <w:next w:val="Standaard"/>
    <w:link w:val="Kop1Char"/>
    <w:qFormat/>
    <w:rsid w:val="000F79EE"/>
    <w:pPr>
      <w:keepNext/>
      <w:keepLines/>
      <w:numPr>
        <w:numId w:val="3"/>
      </w:numPr>
      <w:outlineLvl w:val="0"/>
    </w:pPr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E407F"/>
    <w:pPr>
      <w:keepNext/>
      <w:keepLines/>
      <w:numPr>
        <w:ilvl w:val="1"/>
        <w:numId w:val="3"/>
      </w:numPr>
      <w:outlineLvl w:val="1"/>
    </w:pPr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2016B"/>
    <w:pPr>
      <w:tabs>
        <w:tab w:val="center" w:pos="4536"/>
      </w:tabs>
      <w:spacing w:line="260" w:lineRule="atLeast"/>
      <w:ind w:left="7241" w:right="-1049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2016B"/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0E55D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55DF"/>
  </w:style>
  <w:style w:type="character" w:styleId="Hyperlink">
    <w:name w:val="Hyperlink"/>
    <w:basedOn w:val="Standaardalinea-lettertype"/>
    <w:uiPriority w:val="99"/>
    <w:unhideWhenUsed/>
    <w:rsid w:val="000E55DF"/>
    <w:rPr>
      <w:color w:val="000000" w:themeColor="hyperlink"/>
      <w:u w:val="single"/>
    </w:rPr>
  </w:style>
  <w:style w:type="table" w:styleId="Tabelraster">
    <w:name w:val="Table Grid"/>
    <w:basedOn w:val="Standaardtabel"/>
    <w:uiPriority w:val="59"/>
    <w:rsid w:val="005D3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nctieondertekenaar">
    <w:name w:val="Functieondertekenaar"/>
    <w:basedOn w:val="Standaard"/>
    <w:qFormat/>
    <w:rsid w:val="00AC5DD6"/>
    <w:rPr>
      <w:i/>
    </w:rPr>
  </w:style>
  <w:style w:type="paragraph" w:styleId="Lijstalinea">
    <w:name w:val="List Paragraph"/>
    <w:basedOn w:val="Standaard"/>
    <w:uiPriority w:val="34"/>
    <w:qFormat/>
    <w:rsid w:val="00AC5DD6"/>
    <w:pPr>
      <w:ind w:left="720"/>
      <w:contextualSpacing/>
    </w:pPr>
  </w:style>
  <w:style w:type="character" w:customStyle="1" w:styleId="Kop1Char">
    <w:name w:val="Kop 1 Char"/>
    <w:aliases w:val="Hoofdstukkop Taal voor het Leven Char"/>
    <w:basedOn w:val="Standaardalinea-lettertype"/>
    <w:link w:val="Kop1"/>
    <w:rsid w:val="000F79EE"/>
    <w:rPr>
      <w:rFonts w:asciiTheme="majorHAnsi" w:eastAsiaTheme="majorEastAsia" w:hAnsiTheme="majorHAnsi" w:cstheme="majorBidi"/>
      <w:b/>
      <w:color w:val="816C3C" w:themeColor="accent1" w:themeShade="BF"/>
      <w:sz w:val="30"/>
      <w:szCs w:val="60"/>
    </w:rPr>
  </w:style>
  <w:style w:type="character" w:customStyle="1" w:styleId="Kop2Char">
    <w:name w:val="Kop 2 Char"/>
    <w:basedOn w:val="Standaardalinea-lettertype"/>
    <w:link w:val="Kop2"/>
    <w:uiPriority w:val="9"/>
    <w:rsid w:val="009E407F"/>
    <w:rPr>
      <w:rFonts w:asciiTheme="majorHAnsi" w:eastAsiaTheme="majorEastAsia" w:hAnsiTheme="majorHAnsi" w:cstheme="majorBidi"/>
      <w:b/>
      <w:color w:val="816C3C" w:themeColor="accent1" w:themeShade="BF"/>
      <w:sz w:val="24"/>
      <w:szCs w:val="30"/>
    </w:rPr>
  </w:style>
  <w:style w:type="paragraph" w:customStyle="1" w:styleId="Opsommingbullet">
    <w:name w:val="Opsomming bullet"/>
    <w:basedOn w:val="Lijstalinea"/>
    <w:qFormat/>
    <w:rsid w:val="009E407F"/>
    <w:pPr>
      <w:numPr>
        <w:numId w:val="1"/>
      </w:numPr>
      <w:ind w:left="340" w:hanging="340"/>
    </w:pPr>
  </w:style>
  <w:style w:type="paragraph" w:customStyle="1" w:styleId="Opsomminggenummerd">
    <w:name w:val="Opsomming genummerd"/>
    <w:basedOn w:val="Lijstalinea"/>
    <w:qFormat/>
    <w:rsid w:val="009E407F"/>
    <w:pPr>
      <w:numPr>
        <w:numId w:val="2"/>
      </w:numPr>
      <w:ind w:left="340" w:hanging="340"/>
    </w:pPr>
  </w:style>
  <w:style w:type="paragraph" w:customStyle="1" w:styleId="Fotobijschrift">
    <w:name w:val="Fotobijschrift"/>
    <w:basedOn w:val="Standaard"/>
    <w:next w:val="Standaard"/>
    <w:qFormat/>
    <w:rsid w:val="000F79EE"/>
    <w:rPr>
      <w:sz w:val="16"/>
    </w:rPr>
  </w:style>
  <w:style w:type="paragraph" w:customStyle="1" w:styleId="Quotezwart">
    <w:name w:val="Quote zwart"/>
    <w:basedOn w:val="Standaard"/>
    <w:qFormat/>
    <w:rsid w:val="000F79EE"/>
    <w:rPr>
      <w:b/>
    </w:rPr>
  </w:style>
  <w:style w:type="paragraph" w:customStyle="1" w:styleId="Quoteokergeel">
    <w:name w:val="Quote okergeel"/>
    <w:basedOn w:val="Standaard"/>
    <w:next w:val="Standaard"/>
    <w:qFormat/>
    <w:rsid w:val="000F79EE"/>
    <w:rPr>
      <w:b/>
      <w:color w:val="AD9150" w:themeColor="text2"/>
    </w:rPr>
  </w:style>
  <w:style w:type="paragraph" w:customStyle="1" w:styleId="Documenttype">
    <w:name w:val="Documenttype"/>
    <w:basedOn w:val="Standaard"/>
    <w:next w:val="Standaard"/>
    <w:rsid w:val="00B05701"/>
    <w:rPr>
      <w:b/>
      <w:sz w:val="30"/>
      <w:szCs w:val="30"/>
    </w:rPr>
  </w:style>
  <w:style w:type="paragraph" w:customStyle="1" w:styleId="BasistekstTaalvoorhetLeven">
    <w:name w:val="Basistekst Taal voor het Leven"/>
    <w:basedOn w:val="Standaard"/>
    <w:link w:val="BasistekstTaalvoorhetLevenChar"/>
    <w:autoRedefine/>
    <w:qFormat/>
    <w:rsid w:val="00C05B7A"/>
    <w:p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1eniveauTaalvoorhetLeven">
    <w:name w:val="Opsomming bolletje 1e niveau Taal voor het Leven"/>
    <w:basedOn w:val="Standaard"/>
    <w:qFormat/>
    <w:rsid w:val="00C05B7A"/>
    <w:pPr>
      <w:numPr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Cs w:val="18"/>
      <w:lang w:eastAsia="nl-NL"/>
    </w:rPr>
  </w:style>
  <w:style w:type="paragraph" w:customStyle="1" w:styleId="Opsommingbolletje2eniveauTaalvoorhetLeven">
    <w:name w:val="Opsomming bolletje 2e niveau Taal voor het Leven"/>
    <w:basedOn w:val="Standaard"/>
    <w:qFormat/>
    <w:rsid w:val="00C05B7A"/>
    <w:pPr>
      <w:numPr>
        <w:ilvl w:val="1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paragraph" w:customStyle="1" w:styleId="Opsommingbolletje3eniveauTaalvoorhetLeven">
    <w:name w:val="Opsomming bolletje 3e niveau Taal voor het Leven"/>
    <w:basedOn w:val="Standaard"/>
    <w:qFormat/>
    <w:rsid w:val="00C05B7A"/>
    <w:pPr>
      <w:numPr>
        <w:ilvl w:val="2"/>
        <w:numId w:val="5"/>
      </w:numPr>
      <w:suppressAutoHyphens w:val="0"/>
      <w:spacing w:line="260" w:lineRule="atLeast"/>
    </w:pPr>
    <w:rPr>
      <w:rFonts w:ascii="Verdana" w:eastAsia="Times New Roman" w:hAnsi="Verdana" w:cs="Maiandra GD"/>
      <w:sz w:val="24"/>
      <w:szCs w:val="18"/>
      <w:lang w:eastAsia="nl-NL"/>
    </w:rPr>
  </w:style>
  <w:style w:type="numbering" w:customStyle="1" w:styleId="OpsommingbolletjeTaalvoorhetLeven">
    <w:name w:val="Opsomming bolletje Taal voor het Leven"/>
    <w:uiPriority w:val="99"/>
    <w:semiHidden/>
    <w:rsid w:val="00C05B7A"/>
    <w:pPr>
      <w:numPr>
        <w:numId w:val="4"/>
      </w:numPr>
    </w:pPr>
  </w:style>
  <w:style w:type="character" w:customStyle="1" w:styleId="BasistekstTaalvoorhetLevenChar">
    <w:name w:val="Basistekst Taal voor het Leven Char"/>
    <w:basedOn w:val="Standaardalinea-lettertype"/>
    <w:link w:val="BasistekstTaalvoorhetLeven"/>
    <w:rsid w:val="00C05B7A"/>
    <w:rPr>
      <w:rFonts w:ascii="Verdana" w:eastAsia="Times New Roman" w:hAnsi="Verdana" w:cs="Maiandra GD"/>
      <w:sz w:val="20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5B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05B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05B7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5B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5B7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5B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5B7A"/>
    <w:rPr>
      <w:rFonts w:ascii="Segoe UI" w:hAnsi="Segoe UI" w:cs="Segoe UI"/>
      <w:sz w:val="18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527E3"/>
    <w:pPr>
      <w:numPr>
        <w:numId w:val="0"/>
      </w:numPr>
      <w:suppressAutoHyphens w:val="0"/>
      <w:spacing w:before="240" w:line="259" w:lineRule="auto"/>
      <w:outlineLvl w:val="9"/>
    </w:pPr>
    <w:rPr>
      <w:b w:val="0"/>
      <w:sz w:val="32"/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220"/>
    </w:pPr>
    <w:rPr>
      <w:rFonts w:eastAsiaTheme="minorEastAsia" w:cs="Times New Roman"/>
      <w:sz w:val="2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</w:pPr>
    <w:rPr>
      <w:rFonts w:eastAsiaTheme="minorEastAsia" w:cs="Times New Roman"/>
      <w:sz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8527E3"/>
    <w:pPr>
      <w:suppressAutoHyphens w:val="0"/>
      <w:spacing w:after="100" w:line="259" w:lineRule="auto"/>
      <w:ind w:left="440"/>
    </w:pPr>
    <w:rPr>
      <w:rFonts w:eastAsiaTheme="minorEastAsia" w:cs="Times New Roman"/>
      <w:sz w:val="22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A413D7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A413D7"/>
    <w:rPr>
      <w:color w:val="2B579A"/>
      <w:shd w:val="clear" w:color="auto" w:fill="E1DFDD"/>
    </w:rPr>
  </w:style>
  <w:style w:type="table" w:customStyle="1" w:styleId="Rastertabel4-Accent11">
    <w:name w:val="Rastertabel 4 - Accent 11"/>
    <w:basedOn w:val="Standaardtabel"/>
    <w:uiPriority w:val="49"/>
    <w:rsid w:val="00C8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CEBD95" w:themeColor="accent1" w:themeTint="99"/>
        <w:left w:val="single" w:sz="4" w:space="0" w:color="CEBD95" w:themeColor="accent1" w:themeTint="99"/>
        <w:bottom w:val="single" w:sz="4" w:space="0" w:color="CEBD95" w:themeColor="accent1" w:themeTint="99"/>
        <w:right w:val="single" w:sz="4" w:space="0" w:color="CEBD95" w:themeColor="accent1" w:themeTint="99"/>
        <w:insideH w:val="single" w:sz="4" w:space="0" w:color="CEBD95" w:themeColor="accent1" w:themeTint="99"/>
        <w:insideV w:val="single" w:sz="4" w:space="0" w:color="CEBD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9150" w:themeColor="accent1"/>
          <w:left w:val="single" w:sz="4" w:space="0" w:color="AD9150" w:themeColor="accent1"/>
          <w:bottom w:val="single" w:sz="4" w:space="0" w:color="AD9150" w:themeColor="accent1"/>
          <w:right w:val="single" w:sz="4" w:space="0" w:color="AD9150" w:themeColor="accent1"/>
          <w:insideH w:val="nil"/>
          <w:insideV w:val="nil"/>
        </w:tcBorders>
        <w:shd w:val="clear" w:color="auto" w:fill="AD9150" w:themeFill="accent1"/>
      </w:tcPr>
    </w:tblStylePr>
    <w:tblStylePr w:type="lastRow">
      <w:rPr>
        <w:b/>
        <w:bCs/>
      </w:rPr>
      <w:tblPr/>
      <w:tcPr>
        <w:tcBorders>
          <w:top w:val="double" w:sz="4" w:space="0" w:color="AD91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8DB" w:themeFill="accent1" w:themeFillTint="33"/>
      </w:tcPr>
    </w:tblStylePr>
    <w:tblStylePr w:type="band1Horz">
      <w:tblPr/>
      <w:tcPr>
        <w:shd w:val="clear" w:color="auto" w:fill="EEE8DB" w:themeFill="accent1" w:themeFillTint="33"/>
      </w:tcPr>
    </w:tblStylePr>
  </w:style>
  <w:style w:type="character" w:customStyle="1" w:styleId="Onopgelostemelding1">
    <w:name w:val="Onopgeloste melding1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201F04"/>
  </w:style>
  <w:style w:type="character" w:customStyle="1" w:styleId="Onopgelostemelding2">
    <w:name w:val="Onopgeloste melding2"/>
    <w:basedOn w:val="Standaardalinea-lettertype"/>
    <w:uiPriority w:val="99"/>
    <w:rsid w:val="00201F04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01F04"/>
    <w:rPr>
      <w:color w:val="000000" w:themeColor="followedHyperlink"/>
      <w:u w:val="single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201F04"/>
    <w:rPr>
      <w:color w:val="808080"/>
      <w:shd w:val="clear" w:color="auto" w:fill="E6E6E6"/>
    </w:rPr>
  </w:style>
  <w:style w:type="paragraph" w:customStyle="1" w:styleId="p1">
    <w:name w:val="p1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character" w:customStyle="1" w:styleId="s1">
    <w:name w:val="s1"/>
    <w:basedOn w:val="Standaardalinea-lettertype"/>
    <w:rsid w:val="00201F04"/>
  </w:style>
  <w:style w:type="paragraph" w:customStyle="1" w:styleId="p2">
    <w:name w:val="p2"/>
    <w:basedOn w:val="Standaard"/>
    <w:rsid w:val="00201F04"/>
    <w:pPr>
      <w:suppressAutoHyphens w:val="0"/>
      <w:spacing w:line="240" w:lineRule="auto"/>
    </w:pPr>
    <w:rPr>
      <w:rFonts w:ascii="Verdana" w:hAnsi="Verdana" w:cs="Times New Roman"/>
      <w:sz w:val="14"/>
      <w:szCs w:val="14"/>
      <w:lang w:eastAsia="nl-NL"/>
    </w:rPr>
  </w:style>
  <w:style w:type="paragraph" w:customStyle="1" w:styleId="paragraph">
    <w:name w:val="paragraph"/>
    <w:basedOn w:val="Standaard"/>
    <w:rsid w:val="00201F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1F04"/>
  </w:style>
  <w:style w:type="character" w:customStyle="1" w:styleId="eop">
    <w:name w:val="eop"/>
    <w:basedOn w:val="Standaardalinea-lettertype"/>
    <w:rsid w:val="00201F04"/>
  </w:style>
  <w:style w:type="character" w:customStyle="1" w:styleId="spellingerror">
    <w:name w:val="spellingerror"/>
    <w:basedOn w:val="Standaardalinea-lettertype"/>
    <w:rsid w:val="0020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OneDrive%20-%20Stichting%20Lezen%20&amp;%20Schrijven\Huisstijl\Sjablonen\SLS_Memo_NL.dotx" TargetMode="External"/></Relationships>
</file>

<file path=word/theme/theme1.xml><?xml version="1.0" encoding="utf-8"?>
<a:theme xmlns:a="http://schemas.openxmlformats.org/drawingml/2006/main" name="Kantoorthema">
  <a:themeElements>
    <a:clrScheme name="SLSKleur">
      <a:dk1>
        <a:sysClr val="windowText" lastClr="000000"/>
      </a:dk1>
      <a:lt1>
        <a:sysClr val="window" lastClr="FFFFFF"/>
      </a:lt1>
      <a:dk2>
        <a:srgbClr val="AD9150"/>
      </a:dk2>
      <a:lt2>
        <a:srgbClr val="F4F0E6"/>
      </a:lt2>
      <a:accent1>
        <a:srgbClr val="AD9150"/>
      </a:accent1>
      <a:accent2>
        <a:srgbClr val="000000"/>
      </a:accent2>
      <a:accent3>
        <a:srgbClr val="EEB7BE"/>
      </a:accent3>
      <a:accent4>
        <a:srgbClr val="D39FA5"/>
      </a:accent4>
      <a:accent5>
        <a:srgbClr val="BA888C"/>
      </a:accent5>
      <a:accent6>
        <a:srgbClr val="9F7173"/>
      </a:accent6>
      <a:hlink>
        <a:srgbClr val="000000"/>
      </a:hlink>
      <a:folHlink>
        <a:srgbClr val="000000"/>
      </a:folHlink>
    </a:clrScheme>
    <a:fontScheme name="SLShelvetica">
      <a:majorFont>
        <a:latin typeface="HelveticaNeueLT Pro 55 Roman"/>
        <a:ea typeface=""/>
        <a:cs typeface=""/>
      </a:majorFont>
      <a:minorFont>
        <a:latin typeface="HelveticaNeueLT Pro 55 Roman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4f02879-874c-4f24-b7f5-9063887a9b4e" xsi:nil="true"/>
    <MigrationWizIdPermissions xmlns="c4f02879-874c-4f24-b7f5-9063887a9b4e" xsi:nil="true"/>
    <MigrationWizIdVersion xmlns="c4f02879-874c-4f24-b7f5-9063887a9b4e" xsi:nil="true"/>
    <TaxCatchAll xmlns="1821a352-5412-4269-90f7-17a58e0e577f" xsi:nil="true"/>
    <lcf76f155ced4ddcb4097134ff3c332f xmlns="c4f02879-874c-4f24-b7f5-9063887a9b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11D21728D65499E97E73F18F449CE" ma:contentTypeVersion="19" ma:contentTypeDescription="Een nieuw document maken." ma:contentTypeScope="" ma:versionID="d6e1ac1d126919d1b732a15bded5e7c6">
  <xsd:schema xmlns:xsd="http://www.w3.org/2001/XMLSchema" xmlns:xs="http://www.w3.org/2001/XMLSchema" xmlns:p="http://schemas.microsoft.com/office/2006/metadata/properties" xmlns:ns2="c4f02879-874c-4f24-b7f5-9063887a9b4e" xmlns:ns3="a1cd745b-623c-4091-9593-4149552dd847" xmlns:ns4="1821a352-5412-4269-90f7-17a58e0e577f" targetNamespace="http://schemas.microsoft.com/office/2006/metadata/properties" ma:root="true" ma:fieldsID="3909b1e38178cedd4cd4e358304c7975" ns2:_="" ns3:_="" ns4:_="">
    <xsd:import namespace="c4f02879-874c-4f24-b7f5-9063887a9b4e"/>
    <xsd:import namespace="a1cd745b-623c-4091-9593-4149552dd847"/>
    <xsd:import namespace="1821a352-5412-4269-90f7-17a58e0e577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2879-874c-4f24-b7f5-9063887a9b4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190253-6c8b-41ca-a2d0-e0c509263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d745b-623c-4091-9593-4149552dd8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a352-5412-4269-90f7-17a58e0e577f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376f8214-e299-446b-ae7a-569f1d970790}" ma:internalName="TaxCatchAll" ma:showField="CatchAllData" ma:web="1821a352-5412-4269-90f7-17a58e0e5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B2AD7-4006-4036-87C1-1D7A5F9D15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D2D03C-C9B8-4AA3-A324-F6F4F10DC44C}">
  <ds:schemaRefs>
    <ds:schemaRef ds:uri="http://schemas.microsoft.com/office/2006/metadata/properties"/>
    <ds:schemaRef ds:uri="http://schemas.microsoft.com/office/infopath/2007/PartnerControls"/>
    <ds:schemaRef ds:uri="c4f02879-874c-4f24-b7f5-9063887a9b4e"/>
    <ds:schemaRef ds:uri="1821a352-5412-4269-90f7-17a58e0e577f"/>
  </ds:schemaRefs>
</ds:datastoreItem>
</file>

<file path=customXml/itemProps3.xml><?xml version="1.0" encoding="utf-8"?>
<ds:datastoreItem xmlns:ds="http://schemas.openxmlformats.org/officeDocument/2006/customXml" ds:itemID="{BE476988-9108-46CF-B538-9573BDA4D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02879-874c-4f24-b7f5-9063887a9b4e"/>
    <ds:schemaRef ds:uri="a1cd745b-623c-4091-9593-4149552dd847"/>
    <ds:schemaRef ds:uri="1821a352-5412-4269-90f7-17a58e0e5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7BAB8-2758-4C4E-AF71-490D2CC60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SLS_Memo_NL</Template>
  <TotalTime>0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Thomas Jansen</dc:creator>
  <cp:keywords/>
  <dc:description/>
  <cp:lastModifiedBy>Marieke Wiebing</cp:lastModifiedBy>
  <cp:revision>3</cp:revision>
  <dcterms:created xsi:type="dcterms:W3CDTF">2022-12-23T13:05:00Z</dcterms:created>
  <dcterms:modified xsi:type="dcterms:W3CDTF">2022-12-23T13:08:00Z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0x01010066111D21728D65499E97E73F18F449CE</vt:lpwstr>
  </property>
  <property fmtid="{D5CDD505-2E9C-101B-9397-08002B2CF9AE}" pid="3" name="Order">
    <vt:r8>1308500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