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5138" w14:textId="77777777" w:rsidR="0082730B" w:rsidRPr="0082730B" w:rsidRDefault="0082730B" w:rsidP="0082730B">
      <w:pPr>
        <w:rPr>
          <w:b/>
          <w:bCs/>
          <w:color w:val="AD9150" w:themeColor="accent1"/>
        </w:rPr>
      </w:pPr>
      <w:r w:rsidRPr="0082730B">
        <w:rPr>
          <w:b/>
          <w:bCs/>
          <w:color w:val="AD9150" w:themeColor="accent1"/>
        </w:rPr>
        <w:t xml:space="preserve">In onderwerpregel e-mail zetten: Gratis lesmateriaal Voel je goed! </w:t>
      </w:r>
    </w:p>
    <w:p w14:paraId="453C9288" w14:textId="77777777" w:rsidR="0082730B" w:rsidRPr="0082730B" w:rsidRDefault="0082730B" w:rsidP="0082730B">
      <w:r w:rsidRPr="0082730B">
        <w:t> </w:t>
      </w:r>
    </w:p>
    <w:p w14:paraId="3FCE464B" w14:textId="77777777" w:rsidR="0082730B" w:rsidRPr="0082730B" w:rsidRDefault="0082730B" w:rsidP="0082730B">
      <w:r w:rsidRPr="0082730B">
        <w:t>Dag beste taaldocenten,</w:t>
      </w:r>
    </w:p>
    <w:p w14:paraId="676B91BF" w14:textId="77777777" w:rsidR="0082730B" w:rsidRPr="0082730B" w:rsidRDefault="0082730B" w:rsidP="0082730B">
      <w:pPr>
        <w:rPr>
          <w:lang w:val="en-US"/>
        </w:rPr>
      </w:pPr>
      <w:r w:rsidRPr="0082730B">
        <w:rPr>
          <w:lang w:val="en-US"/>
        </w:rPr>
        <w:drawing>
          <wp:inline distT="0" distB="0" distL="0" distR="0" wp14:anchorId="29DC69B2" wp14:editId="07CFA07E">
            <wp:extent cx="3584448" cy="1581912"/>
            <wp:effectExtent l="0" t="0" r="0" b="0"/>
            <wp:docPr id="1" name="Afbeelding 1" descr="Afbeelding met tekst, illustratie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visitekaartj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338CF" w14:textId="77777777" w:rsidR="0082730B" w:rsidRPr="0082730B" w:rsidRDefault="0082730B" w:rsidP="0082730B">
      <w:r w:rsidRPr="0082730B">
        <w:t xml:space="preserve">Stichting Lezen en Schrijven biedt u </w:t>
      </w:r>
      <w:r w:rsidRPr="0082730B">
        <w:rPr>
          <w:b/>
          <w:bCs/>
        </w:rPr>
        <w:t>gratis lesmateriaal Voel je goed!</w:t>
      </w:r>
      <w:r w:rsidRPr="0082730B">
        <w:t xml:space="preserve"> aan. </w:t>
      </w:r>
    </w:p>
    <w:p w14:paraId="706730AB" w14:textId="77777777" w:rsidR="0082730B" w:rsidRPr="0082730B" w:rsidRDefault="0082730B" w:rsidP="0082730B">
      <w:r w:rsidRPr="0082730B">
        <w:t xml:space="preserve">Het gaat over gezond leven: over gezond eten en bewegen. </w:t>
      </w:r>
    </w:p>
    <w:p w14:paraId="41C2F74C" w14:textId="77777777" w:rsidR="0082730B" w:rsidRPr="0082730B" w:rsidRDefault="0082730B" w:rsidP="0082730B">
      <w:r w:rsidRPr="0082730B">
        <w:t>Kortom, over wat uw cursist interessant vindt.</w:t>
      </w:r>
    </w:p>
    <w:p w14:paraId="6F95FD17" w14:textId="77777777" w:rsidR="0082730B" w:rsidRPr="0082730B" w:rsidRDefault="0082730B" w:rsidP="0082730B">
      <w:r w:rsidRPr="0082730B">
        <w:t> </w:t>
      </w:r>
    </w:p>
    <w:p w14:paraId="681B5D6E" w14:textId="77777777" w:rsidR="0082730B" w:rsidRPr="0082730B" w:rsidRDefault="0082730B" w:rsidP="0082730B">
      <w:r w:rsidRPr="0082730B">
        <w:rPr>
          <w:i/>
          <w:iCs/>
        </w:rPr>
        <w:t>Quote Corintha Apon, Taaldocent NT2</w:t>
      </w:r>
      <w:r w:rsidRPr="0082730B">
        <w:t xml:space="preserve"> </w:t>
      </w:r>
    </w:p>
    <w:p w14:paraId="7CDC2B62" w14:textId="77777777" w:rsidR="0082730B" w:rsidRPr="0082730B" w:rsidRDefault="0082730B" w:rsidP="0082730B">
      <w:pPr>
        <w:ind w:firstLine="709"/>
      </w:pPr>
      <w:r w:rsidRPr="0082730B">
        <w:t>“Toen ik dit materiaal zag, dacht ik meteen, dit wil ik gebruiken in mijn lessen!</w:t>
      </w:r>
    </w:p>
    <w:p w14:paraId="25795A6B" w14:textId="77777777" w:rsidR="0082730B" w:rsidRPr="0082730B" w:rsidRDefault="0082730B" w:rsidP="0082730B">
      <w:pPr>
        <w:ind w:firstLine="709"/>
      </w:pPr>
      <w:r w:rsidRPr="0082730B">
        <w:t>Gezond eten en bewegen zijn onderwerpen, die mijn cursisten erg aanspreken.</w:t>
      </w:r>
    </w:p>
    <w:p w14:paraId="3B8E929D" w14:textId="77777777" w:rsidR="0082730B" w:rsidRPr="0082730B" w:rsidRDefault="0082730B" w:rsidP="0082730B">
      <w:pPr>
        <w:ind w:firstLine="709"/>
      </w:pPr>
      <w:r w:rsidRPr="0082730B">
        <w:t>Prachtig, dat dit mooie materiaal nu beschikbaar is.”</w:t>
      </w:r>
    </w:p>
    <w:p w14:paraId="679B5F68" w14:textId="77777777" w:rsidR="0082730B" w:rsidRPr="0082730B" w:rsidRDefault="0082730B" w:rsidP="0082730B">
      <w:r w:rsidRPr="0082730B">
        <w:t> </w:t>
      </w:r>
    </w:p>
    <w:p w14:paraId="4EA818D5" w14:textId="33CFF80B" w:rsidR="0082730B" w:rsidRPr="0082730B" w:rsidRDefault="0082730B" w:rsidP="0082730B">
      <w:r w:rsidRPr="0082730B">
        <w:t xml:space="preserve">Wilt u meer weten over dit materiaal en/of ermee aan de slag, klik dan </w:t>
      </w:r>
      <w:hyperlink r:id="rId12" w:history="1">
        <w:r w:rsidRPr="0082730B">
          <w:rPr>
            <w:rStyle w:val="Hyperlink"/>
          </w:rPr>
          <w:t>hier</w:t>
        </w:r>
      </w:hyperlink>
      <w:r w:rsidRPr="0082730B">
        <w:t>.</w:t>
      </w:r>
    </w:p>
    <w:p w14:paraId="21CD8D7B" w14:textId="77777777" w:rsidR="0082730B" w:rsidRPr="0082730B" w:rsidRDefault="0082730B" w:rsidP="0082730B">
      <w:pPr>
        <w:rPr>
          <w:lang w:val="en-US"/>
        </w:rPr>
      </w:pPr>
      <w:r w:rsidRPr="0082730B">
        <w:rPr>
          <w:lang w:val="en-US"/>
        </w:rPr>
        <w:t>(</w:t>
      </w:r>
      <w:proofErr w:type="spellStart"/>
      <w:r w:rsidRPr="0082730B">
        <w:rPr>
          <w:lang w:val="en-US"/>
        </w:rPr>
        <w:t>checken</w:t>
      </w:r>
      <w:proofErr w:type="spellEnd"/>
      <w:r w:rsidRPr="0082730B">
        <w:rPr>
          <w:lang w:val="en-US"/>
        </w:rPr>
        <w:t xml:space="preserve"> of link </w:t>
      </w:r>
      <w:proofErr w:type="spellStart"/>
      <w:r w:rsidRPr="0082730B">
        <w:rPr>
          <w:lang w:val="en-US"/>
        </w:rPr>
        <w:t>werkt</w:t>
      </w:r>
      <w:proofErr w:type="spellEnd"/>
      <w:r w:rsidRPr="0082730B">
        <w:rPr>
          <w:lang w:val="en-US"/>
        </w:rPr>
        <w:t xml:space="preserve"> in e-mail: </w:t>
      </w:r>
      <w:hyperlink r:id="rId13" w:history="1">
        <w:r w:rsidRPr="0082730B">
          <w:rPr>
            <w:rStyle w:val="Hyperlink"/>
            <w:lang w:val="en-US"/>
          </w:rPr>
          <w:t>www.lezenenschrijven.nl/projectvoeljegoed/proefpakkettaaldocenten</w:t>
        </w:r>
      </w:hyperlink>
      <w:r w:rsidRPr="0082730B">
        <w:rPr>
          <w:lang w:val="en-US"/>
        </w:rPr>
        <w:t>)</w:t>
      </w:r>
    </w:p>
    <w:p w14:paraId="65B962F3" w14:textId="77777777" w:rsidR="0082730B" w:rsidRPr="0082730B" w:rsidRDefault="0082730B" w:rsidP="0082730B">
      <w:pPr>
        <w:rPr>
          <w:lang w:val="en-US"/>
        </w:rPr>
      </w:pPr>
    </w:p>
    <w:p w14:paraId="1415F81F" w14:textId="77777777" w:rsidR="0082730B" w:rsidRPr="0082730B" w:rsidRDefault="0082730B" w:rsidP="0082730B">
      <w:r w:rsidRPr="0082730B">
        <w:t>Alvast veel plezier met het geven van de lessen en ontzettend bedankt voor de samenwerking!</w:t>
      </w:r>
    </w:p>
    <w:p w14:paraId="5C65BF55" w14:textId="5229EF76" w:rsidR="0062533C" w:rsidRPr="004F6EE7" w:rsidRDefault="0062533C" w:rsidP="004F6EE7"/>
    <w:sectPr w:rsidR="0062533C" w:rsidRPr="004F6EE7" w:rsidSect="009020E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9D1F" w14:textId="77777777" w:rsidR="00587989" w:rsidRDefault="00587989" w:rsidP="000E55DF">
      <w:pPr>
        <w:spacing w:line="240" w:lineRule="auto"/>
      </w:pPr>
      <w:r>
        <w:separator/>
      </w:r>
    </w:p>
  </w:endnote>
  <w:endnote w:type="continuationSeparator" w:id="0">
    <w:p w14:paraId="05FE7DB4" w14:textId="77777777" w:rsidR="00587989" w:rsidRDefault="00587989" w:rsidP="000E55DF">
      <w:pPr>
        <w:spacing w:line="240" w:lineRule="auto"/>
      </w:pPr>
      <w:r>
        <w:continuationSeparator/>
      </w:r>
    </w:p>
  </w:endnote>
  <w:endnote w:type="continuationNotice" w:id="1">
    <w:p w14:paraId="3597BE90" w14:textId="77777777" w:rsidR="00587989" w:rsidRDefault="005879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915C" w14:textId="77777777" w:rsidR="00587989" w:rsidRDefault="00587989" w:rsidP="000E55DF">
      <w:pPr>
        <w:spacing w:line="240" w:lineRule="auto"/>
      </w:pPr>
      <w:r>
        <w:separator/>
      </w:r>
    </w:p>
  </w:footnote>
  <w:footnote w:type="continuationSeparator" w:id="0">
    <w:p w14:paraId="3DD36E99" w14:textId="77777777" w:rsidR="00587989" w:rsidRDefault="00587989" w:rsidP="000E55DF">
      <w:pPr>
        <w:spacing w:line="240" w:lineRule="auto"/>
      </w:pPr>
      <w:r>
        <w:continuationSeparator/>
      </w:r>
    </w:p>
  </w:footnote>
  <w:footnote w:type="continuationNotice" w:id="1">
    <w:p w14:paraId="7CACA097" w14:textId="77777777" w:rsidR="00587989" w:rsidRDefault="005879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Koptekst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Koptekst"/>
    </w:pPr>
  </w:p>
  <w:p w14:paraId="10956585" w14:textId="77777777" w:rsidR="005A274C" w:rsidRDefault="005A274C" w:rsidP="00002ED9">
    <w:pPr>
      <w:pStyle w:val="Koptekst"/>
    </w:pPr>
  </w:p>
  <w:p w14:paraId="4E6466DF" w14:textId="77777777" w:rsidR="005A274C" w:rsidRDefault="005A274C" w:rsidP="00002ED9">
    <w:pPr>
      <w:pStyle w:val="Koptekst"/>
    </w:pPr>
  </w:p>
  <w:p w14:paraId="7CCB64C1" w14:textId="77777777" w:rsidR="005A274C" w:rsidRDefault="005A274C" w:rsidP="00002ED9">
    <w:pPr>
      <w:pStyle w:val="Koptekst"/>
    </w:pPr>
  </w:p>
  <w:p w14:paraId="21E547F6" w14:textId="77777777" w:rsidR="005A274C" w:rsidRDefault="005A274C" w:rsidP="00002ED9">
    <w:pPr>
      <w:pStyle w:val="Koptekst"/>
    </w:pPr>
  </w:p>
  <w:p w14:paraId="740667FA" w14:textId="77777777" w:rsidR="005A274C" w:rsidRDefault="005A274C" w:rsidP="00002ED9">
    <w:pPr>
      <w:pStyle w:val="Koptekst"/>
    </w:pPr>
  </w:p>
  <w:p w14:paraId="34CFEA31" w14:textId="77777777" w:rsidR="005A274C" w:rsidRDefault="005A274C" w:rsidP="00002ED9">
    <w:pPr>
      <w:pStyle w:val="Koptekst"/>
    </w:pPr>
  </w:p>
  <w:p w14:paraId="275823C2" w14:textId="77777777" w:rsidR="005A274C" w:rsidRDefault="005A274C" w:rsidP="00002ED9">
    <w:pPr>
      <w:pStyle w:val="Koptekst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2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16" w15:restartNumberingAfterBreak="0">
    <w:nsid w:val="2A22057C"/>
    <w:multiLevelType w:val="multilevel"/>
    <w:tmpl w:val="C9FA319A"/>
    <w:numStyleLink w:val="OpsommingbolletjeTaalvoorhetLeven"/>
  </w:abstractNum>
  <w:abstractNum w:abstractNumId="17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7"/>
  </w:num>
  <w:num w:numId="9">
    <w:abstractNumId w:val="36"/>
  </w:num>
  <w:num w:numId="10">
    <w:abstractNumId w:val="11"/>
  </w:num>
  <w:num w:numId="11">
    <w:abstractNumId w:val="29"/>
  </w:num>
  <w:num w:numId="12">
    <w:abstractNumId w:val="23"/>
  </w:num>
  <w:num w:numId="13">
    <w:abstractNumId w:val="24"/>
  </w:num>
  <w:num w:numId="14">
    <w:abstractNumId w:val="19"/>
  </w:num>
  <w:num w:numId="15">
    <w:abstractNumId w:val="31"/>
  </w:num>
  <w:num w:numId="16">
    <w:abstractNumId w:val="9"/>
  </w:num>
  <w:num w:numId="17">
    <w:abstractNumId w:val="4"/>
  </w:num>
  <w:num w:numId="18">
    <w:abstractNumId w:val="20"/>
  </w:num>
  <w:num w:numId="19">
    <w:abstractNumId w:val="32"/>
  </w:num>
  <w:num w:numId="20">
    <w:abstractNumId w:val="6"/>
  </w:num>
  <w:num w:numId="21">
    <w:abstractNumId w:val="28"/>
  </w:num>
  <w:num w:numId="22">
    <w:abstractNumId w:val="17"/>
  </w:num>
  <w:num w:numId="23">
    <w:abstractNumId w:val="35"/>
  </w:num>
  <w:num w:numId="24">
    <w:abstractNumId w:val="14"/>
  </w:num>
  <w:num w:numId="25">
    <w:abstractNumId w:val="25"/>
  </w:num>
  <w:num w:numId="26">
    <w:abstractNumId w:val="3"/>
  </w:num>
  <w:num w:numId="27">
    <w:abstractNumId w:val="5"/>
  </w:num>
  <w:num w:numId="28">
    <w:abstractNumId w:val="2"/>
  </w:num>
  <w:num w:numId="29">
    <w:abstractNumId w:val="13"/>
  </w:num>
  <w:num w:numId="30">
    <w:abstractNumId w:val="30"/>
  </w:num>
  <w:num w:numId="31">
    <w:abstractNumId w:val="18"/>
  </w:num>
  <w:num w:numId="32">
    <w:abstractNumId w:val="37"/>
  </w:num>
  <w:num w:numId="33">
    <w:abstractNumId w:val="34"/>
  </w:num>
  <w:num w:numId="34">
    <w:abstractNumId w:val="33"/>
  </w:num>
  <w:num w:numId="35">
    <w:abstractNumId w:val="26"/>
  </w:num>
  <w:num w:numId="36">
    <w:abstractNumId w:val="27"/>
  </w:num>
  <w:num w:numId="37">
    <w:abstractNumId w:val="12"/>
  </w:num>
  <w:num w:numId="3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2CBA"/>
    <w:rsid w:val="00063956"/>
    <w:rsid w:val="00066184"/>
    <w:rsid w:val="000678AF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B50"/>
    <w:rsid w:val="00195F3E"/>
    <w:rsid w:val="001A0DDB"/>
    <w:rsid w:val="001A41D1"/>
    <w:rsid w:val="001A576D"/>
    <w:rsid w:val="001A6A24"/>
    <w:rsid w:val="001B1BCA"/>
    <w:rsid w:val="001B1E4B"/>
    <w:rsid w:val="001D1658"/>
    <w:rsid w:val="001D1871"/>
    <w:rsid w:val="001E0666"/>
    <w:rsid w:val="001E194B"/>
    <w:rsid w:val="001E48D9"/>
    <w:rsid w:val="001F2ACA"/>
    <w:rsid w:val="001F6E7F"/>
    <w:rsid w:val="0020132D"/>
    <w:rsid w:val="00201F04"/>
    <w:rsid w:val="00202564"/>
    <w:rsid w:val="00202AC9"/>
    <w:rsid w:val="00205903"/>
    <w:rsid w:val="00206119"/>
    <w:rsid w:val="00216556"/>
    <w:rsid w:val="00220088"/>
    <w:rsid w:val="00225627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F3E3B"/>
    <w:rsid w:val="002F744D"/>
    <w:rsid w:val="00307C4F"/>
    <w:rsid w:val="00310C41"/>
    <w:rsid w:val="003113FD"/>
    <w:rsid w:val="00313BB5"/>
    <w:rsid w:val="003143D8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3C9C"/>
    <w:rsid w:val="00385FCF"/>
    <w:rsid w:val="0039236B"/>
    <w:rsid w:val="00393352"/>
    <w:rsid w:val="003A2643"/>
    <w:rsid w:val="003B7B8B"/>
    <w:rsid w:val="003C1B5F"/>
    <w:rsid w:val="003C4363"/>
    <w:rsid w:val="003C52F9"/>
    <w:rsid w:val="003E06B6"/>
    <w:rsid w:val="003F313A"/>
    <w:rsid w:val="003F3B4C"/>
    <w:rsid w:val="00411573"/>
    <w:rsid w:val="00414D22"/>
    <w:rsid w:val="00415697"/>
    <w:rsid w:val="00424032"/>
    <w:rsid w:val="00427631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495A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62D9"/>
    <w:rsid w:val="004F6EE7"/>
    <w:rsid w:val="00501A5E"/>
    <w:rsid w:val="00501C7D"/>
    <w:rsid w:val="00502569"/>
    <w:rsid w:val="00504786"/>
    <w:rsid w:val="0050482C"/>
    <w:rsid w:val="00515EA9"/>
    <w:rsid w:val="00522141"/>
    <w:rsid w:val="00524D63"/>
    <w:rsid w:val="00532A76"/>
    <w:rsid w:val="0054028F"/>
    <w:rsid w:val="0054034C"/>
    <w:rsid w:val="00540576"/>
    <w:rsid w:val="0054526B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5C1A"/>
    <w:rsid w:val="005A0C9E"/>
    <w:rsid w:val="005A274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8B2"/>
    <w:rsid w:val="00633E6D"/>
    <w:rsid w:val="006463F7"/>
    <w:rsid w:val="006514CD"/>
    <w:rsid w:val="00652B5B"/>
    <w:rsid w:val="00672C7F"/>
    <w:rsid w:val="006800C8"/>
    <w:rsid w:val="0068191F"/>
    <w:rsid w:val="00682EAF"/>
    <w:rsid w:val="00683C0B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15A4B"/>
    <w:rsid w:val="00715C39"/>
    <w:rsid w:val="0072016B"/>
    <w:rsid w:val="00721340"/>
    <w:rsid w:val="00723EFF"/>
    <w:rsid w:val="00731471"/>
    <w:rsid w:val="00732622"/>
    <w:rsid w:val="00734414"/>
    <w:rsid w:val="00747C6B"/>
    <w:rsid w:val="0075160F"/>
    <w:rsid w:val="007527FF"/>
    <w:rsid w:val="00760CF6"/>
    <w:rsid w:val="00762C89"/>
    <w:rsid w:val="0077015A"/>
    <w:rsid w:val="00771D66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13EAA"/>
    <w:rsid w:val="008148C8"/>
    <w:rsid w:val="00820F68"/>
    <w:rsid w:val="0082730B"/>
    <w:rsid w:val="00830D9C"/>
    <w:rsid w:val="00833B4E"/>
    <w:rsid w:val="00843FA8"/>
    <w:rsid w:val="00845DCB"/>
    <w:rsid w:val="008478F9"/>
    <w:rsid w:val="008527E3"/>
    <w:rsid w:val="00857844"/>
    <w:rsid w:val="0086007C"/>
    <w:rsid w:val="008613E6"/>
    <w:rsid w:val="00891053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3631"/>
    <w:rsid w:val="009B603F"/>
    <w:rsid w:val="009B6B8F"/>
    <w:rsid w:val="009C0E56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A77"/>
    <w:rsid w:val="00A66B90"/>
    <w:rsid w:val="00A67838"/>
    <w:rsid w:val="00A70B93"/>
    <w:rsid w:val="00A75F0C"/>
    <w:rsid w:val="00A93F88"/>
    <w:rsid w:val="00A94290"/>
    <w:rsid w:val="00AA271F"/>
    <w:rsid w:val="00AB1D01"/>
    <w:rsid w:val="00AB3D9F"/>
    <w:rsid w:val="00AC26BA"/>
    <w:rsid w:val="00AC5DD6"/>
    <w:rsid w:val="00AD5A36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E5D"/>
    <w:rsid w:val="00B41FBA"/>
    <w:rsid w:val="00B57998"/>
    <w:rsid w:val="00B61A2F"/>
    <w:rsid w:val="00B62A9A"/>
    <w:rsid w:val="00B62F96"/>
    <w:rsid w:val="00B63BDA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D112E"/>
    <w:rsid w:val="00BE00A3"/>
    <w:rsid w:val="00BE2125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622E9"/>
    <w:rsid w:val="00C623EB"/>
    <w:rsid w:val="00C82AB3"/>
    <w:rsid w:val="00C94150"/>
    <w:rsid w:val="00CA6138"/>
    <w:rsid w:val="00CB3171"/>
    <w:rsid w:val="00CB33D8"/>
    <w:rsid w:val="00CC52C2"/>
    <w:rsid w:val="00CD144B"/>
    <w:rsid w:val="00CD3C7A"/>
    <w:rsid w:val="00CE1F73"/>
    <w:rsid w:val="00CE5CCA"/>
    <w:rsid w:val="00CF3AFB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2BEE"/>
    <w:rsid w:val="00D5542C"/>
    <w:rsid w:val="00D555D6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B0982"/>
    <w:rsid w:val="00DB2DD4"/>
    <w:rsid w:val="00DC070B"/>
    <w:rsid w:val="00DC1238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D19"/>
    <w:rsid w:val="00E26186"/>
    <w:rsid w:val="00E3034B"/>
    <w:rsid w:val="00E3264B"/>
    <w:rsid w:val="00E44BAF"/>
    <w:rsid w:val="00E46EBD"/>
    <w:rsid w:val="00E476CC"/>
    <w:rsid w:val="00E62C2B"/>
    <w:rsid w:val="00E752E6"/>
    <w:rsid w:val="00E81B0F"/>
    <w:rsid w:val="00E8217B"/>
    <w:rsid w:val="00E822FC"/>
    <w:rsid w:val="00E851AE"/>
    <w:rsid w:val="00E923BD"/>
    <w:rsid w:val="00EA099F"/>
    <w:rsid w:val="00EA4B3F"/>
    <w:rsid w:val="00EC26A1"/>
    <w:rsid w:val="00EC3F51"/>
    <w:rsid w:val="00EC495C"/>
    <w:rsid w:val="00ED6A62"/>
    <w:rsid w:val="00EE1B3C"/>
    <w:rsid w:val="00F23975"/>
    <w:rsid w:val="00F27EDF"/>
    <w:rsid w:val="00F3091F"/>
    <w:rsid w:val="00F312BC"/>
    <w:rsid w:val="00F31B6C"/>
    <w:rsid w:val="00F35C1A"/>
    <w:rsid w:val="00F37E59"/>
    <w:rsid w:val="00F41B3E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3F7"/>
    <w:rsid w:val="00FC02A1"/>
    <w:rsid w:val="00FC23EB"/>
    <w:rsid w:val="00FC25DF"/>
    <w:rsid w:val="00FC546D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3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customStyle="1" w:styleId="Kop1Char">
    <w:name w:val="Kop 1 Char"/>
    <w:aliases w:val="Hoofdstukkop Taal voor het Leven Char"/>
    <w:basedOn w:val="Standaardalinea-lettertype"/>
    <w:link w:val="Kop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Standaard"/>
    <w:next w:val="Standaard"/>
    <w:qFormat/>
    <w:rsid w:val="000F79EE"/>
    <w:rPr>
      <w:sz w:val="16"/>
    </w:rPr>
  </w:style>
  <w:style w:type="paragraph" w:customStyle="1" w:styleId="Quotezwart">
    <w:name w:val="Quote zwart"/>
    <w:basedOn w:val="Standaard"/>
    <w:qFormat/>
    <w:rsid w:val="000F79EE"/>
    <w:rPr>
      <w:b/>
    </w:rPr>
  </w:style>
  <w:style w:type="paragraph" w:customStyle="1" w:styleId="Quoteokergeel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Standaard"/>
    <w:next w:val="Standaard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Standaardalinea-lettertype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customStyle="1" w:styleId="Onopgelostemelding2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201F04"/>
  </w:style>
  <w:style w:type="paragraph" w:customStyle="1" w:styleId="p2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F04"/>
  </w:style>
  <w:style w:type="character" w:customStyle="1" w:styleId="eop">
    <w:name w:val="eop"/>
    <w:basedOn w:val="Standaardalinea-lettertype"/>
    <w:rsid w:val="00201F04"/>
  </w:style>
  <w:style w:type="character" w:customStyle="1" w:styleId="spellingerror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zenenschrijven.nl/projectvoeljegoed/proefpakkettaaldocent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zenenschrijven.nl/projectvoeljegoed/proefpakkettaaldocent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3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2</cp:revision>
  <dcterms:created xsi:type="dcterms:W3CDTF">2022-12-21T15:20:00Z</dcterms:created>
  <dcterms:modified xsi:type="dcterms:W3CDTF">2022-12-21T15:20:00Z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